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83" w:rsidRDefault="00324983" w:rsidP="009F543B">
      <w:pPr>
        <w:rPr>
          <w:rFonts w:ascii="Times New Roman" w:eastAsia="ＭＳ Ｐゴシック" w:hAnsi="Times New Roman"/>
          <w:sz w:val="20"/>
          <w:lang w:eastAsia="ja-JP"/>
        </w:rPr>
      </w:pPr>
      <w:r>
        <w:rPr>
          <w:rFonts w:ascii="Times New Roman" w:eastAsia="ＭＳ Ｐゴシック" w:hAnsi="Times New Roman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80000" cy="1440000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983" w:rsidRPr="00324983" w:rsidRDefault="00675309" w:rsidP="00324983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ID </w:t>
                            </w:r>
                            <w:r w:rsidR="00324983" w:rsidRPr="00324983">
                              <w:rPr>
                                <w:rFonts w:hint="eastAsia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0;margin-top:.7pt;width:85.05pt;height:11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" filled="f" strokecolor="black [3213]" strokeweight=".5pt">
                <v:textbox>
                  <w:txbxContent>
                    <w:p w:rsidR="00324983" w:rsidRPr="00324983" w:rsidRDefault="00675309" w:rsidP="00324983"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ID </w:t>
                      </w:r>
                      <w:r w:rsidR="00324983" w:rsidRPr="00324983">
                        <w:rPr>
                          <w:rFonts w:hint="eastAsia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5F3B" w:rsidRPr="007E7A3C" w:rsidRDefault="00075F3B" w:rsidP="009F543B">
      <w:pPr>
        <w:rPr>
          <w:rFonts w:ascii="Times New Roman" w:eastAsia="ＭＳ Ｐゴシック" w:hAnsi="Times New Roman"/>
          <w:sz w:val="20"/>
          <w:lang w:eastAsia="ja-JP"/>
        </w:rPr>
      </w:pPr>
    </w:p>
    <w:p w:rsidR="00DD5CC4" w:rsidRDefault="007E7A3C" w:rsidP="007F3158">
      <w:pPr>
        <w:ind w:left="1440" w:firstLine="720"/>
        <w:rPr>
          <w:rFonts w:ascii="Times New Roman" w:hAnsi="Times New Roman"/>
          <w:b/>
          <w:color w:val="000000" w:themeColor="text1"/>
          <w:spacing w:val="-8"/>
          <w:sz w:val="40"/>
          <w:szCs w:val="31"/>
          <w:lang w:eastAsia="ja-JP"/>
        </w:rPr>
      </w:pPr>
      <w:r w:rsidRPr="007E7A3C">
        <w:rPr>
          <w:rFonts w:ascii="Times New Roman" w:hAnsi="Times New Roman" w:hint="eastAsia"/>
          <w:b/>
          <w:color w:val="000000" w:themeColor="text1"/>
          <w:spacing w:val="-8"/>
          <w:sz w:val="40"/>
          <w:szCs w:val="31"/>
          <w:lang w:eastAsia="ja-JP"/>
        </w:rPr>
        <w:t>NAME</w:t>
      </w:r>
      <w:r w:rsidRPr="007E7A3C">
        <w:rPr>
          <w:rFonts w:ascii="Times New Roman" w:hAnsi="Times New Roman"/>
          <w:b/>
          <w:color w:val="000000" w:themeColor="text1"/>
          <w:spacing w:val="-8"/>
          <w:sz w:val="40"/>
          <w:szCs w:val="31"/>
          <w:lang w:eastAsia="ja-JP"/>
        </w:rPr>
        <w:t>: ____________________</w:t>
      </w:r>
    </w:p>
    <w:p w:rsidR="006256EF" w:rsidRPr="007E7A3C" w:rsidRDefault="00DD5CC4" w:rsidP="007F3158">
      <w:pPr>
        <w:ind w:left="1440" w:firstLine="720"/>
        <w:rPr>
          <w:rFonts w:ascii="Times New Roman" w:hAnsi="Times New Roman"/>
          <w:b/>
          <w:color w:val="000000" w:themeColor="text1"/>
          <w:spacing w:val="-8"/>
          <w:sz w:val="40"/>
          <w:szCs w:val="31"/>
          <w:lang w:eastAsia="ja-JP"/>
        </w:rPr>
      </w:pPr>
      <w:r w:rsidRPr="00DD5CC4">
        <w:rPr>
          <w:rFonts w:ascii="Times New Roman" w:hAnsi="Times New Roman"/>
          <w:b/>
          <w:color w:val="000000" w:themeColor="text1"/>
          <w:spacing w:val="-8"/>
          <w:sz w:val="32"/>
          <w:szCs w:val="31"/>
          <w:lang w:eastAsia="ja-JP"/>
        </w:rPr>
        <w:t xml:space="preserve">Date of Birth: </w:t>
      </w:r>
      <w:r>
        <w:rPr>
          <w:rFonts w:ascii="Times New Roman" w:hAnsi="Times New Roman"/>
          <w:b/>
          <w:color w:val="000000" w:themeColor="text1"/>
          <w:spacing w:val="-8"/>
          <w:sz w:val="32"/>
          <w:szCs w:val="31"/>
          <w:lang w:eastAsia="ja-JP"/>
        </w:rPr>
        <w:t>_</w:t>
      </w:r>
      <w:r w:rsidRPr="00762BFE">
        <w:rPr>
          <w:rFonts w:ascii="Times New Roman" w:hAnsi="Times New Roman"/>
          <w:b/>
          <w:color w:val="000000" w:themeColor="text1"/>
          <w:spacing w:val="-8"/>
          <w:sz w:val="32"/>
          <w:szCs w:val="31"/>
          <w:lang w:eastAsia="ja-JP"/>
        </w:rPr>
        <w:t>___/____/______</w:t>
      </w:r>
      <w:r>
        <w:rPr>
          <w:rFonts w:ascii="Times New Roman" w:hAnsi="Times New Roman"/>
          <w:b/>
          <w:color w:val="000000" w:themeColor="text1"/>
          <w:spacing w:val="-8"/>
          <w:sz w:val="32"/>
          <w:szCs w:val="31"/>
          <w:lang w:eastAsia="ja-JP"/>
        </w:rPr>
        <w:t xml:space="preserve"> </w:t>
      </w:r>
      <w:r w:rsidR="00E56A5A" w:rsidRPr="007E7A3C">
        <w:rPr>
          <w:rFonts w:ascii="Times New Roman" w:hAnsi="Times New Roman"/>
          <w:b/>
          <w:color w:val="000000" w:themeColor="text1"/>
          <w:spacing w:val="-8"/>
          <w:sz w:val="40"/>
          <w:szCs w:val="31"/>
          <w:lang w:eastAsia="ja-JP"/>
        </w:rPr>
        <w:fldChar w:fldCharType="begin"/>
      </w:r>
      <w:r w:rsidR="00E56A5A" w:rsidRPr="007E7A3C">
        <w:rPr>
          <w:rFonts w:ascii="Times New Roman" w:hAnsi="Times New Roman"/>
          <w:b/>
          <w:color w:val="000000" w:themeColor="text1"/>
          <w:spacing w:val="-8"/>
          <w:sz w:val="40"/>
          <w:szCs w:val="31"/>
          <w:lang w:eastAsia="ja-JP"/>
        </w:rPr>
        <w:instrText xml:space="preserve"> </w:instrText>
      </w:r>
      <w:r w:rsidR="00E56A5A" w:rsidRPr="007E7A3C">
        <w:rPr>
          <w:rFonts w:ascii="Times New Roman" w:hAnsi="Times New Roman" w:hint="eastAsia"/>
          <w:b/>
          <w:color w:val="000000" w:themeColor="text1"/>
          <w:spacing w:val="-8"/>
          <w:sz w:val="40"/>
          <w:szCs w:val="31"/>
          <w:lang w:eastAsia="ja-JP"/>
        </w:rPr>
        <w:instrText>USERNAME   \* MERGEFORMAT</w:instrText>
      </w:r>
      <w:r w:rsidR="00E56A5A" w:rsidRPr="007E7A3C">
        <w:rPr>
          <w:rFonts w:ascii="Times New Roman" w:hAnsi="Times New Roman"/>
          <w:b/>
          <w:color w:val="000000" w:themeColor="text1"/>
          <w:spacing w:val="-8"/>
          <w:sz w:val="40"/>
          <w:szCs w:val="31"/>
          <w:lang w:eastAsia="ja-JP"/>
        </w:rPr>
        <w:instrText xml:space="preserve"> </w:instrText>
      </w:r>
      <w:r w:rsidR="00E56A5A" w:rsidRPr="007E7A3C">
        <w:rPr>
          <w:rFonts w:ascii="Times New Roman" w:hAnsi="Times New Roman"/>
          <w:b/>
          <w:color w:val="000000" w:themeColor="text1"/>
          <w:spacing w:val="-8"/>
          <w:sz w:val="40"/>
          <w:szCs w:val="31"/>
          <w:lang w:eastAsia="ja-JP"/>
        </w:rPr>
        <w:fldChar w:fldCharType="end"/>
      </w:r>
    </w:p>
    <w:sdt>
      <w:sdtPr>
        <w:rPr>
          <w:rFonts w:ascii="Times New Roman" w:hAnsi="Times New Roman"/>
          <w:b/>
          <w:color w:val="000000" w:themeColor="text1"/>
          <w:sz w:val="32"/>
          <w:szCs w:val="22"/>
        </w:rPr>
        <w:id w:val="430698504"/>
        <w:placeholder>
          <w:docPart w:val="50617E89B28A4D96B1AD8B910B7A60CE"/>
        </w:placeholder>
        <w:text/>
      </w:sdtPr>
      <w:sdtEndPr/>
      <w:sdtContent>
        <w:p w:rsidR="00B730C1" w:rsidRPr="007E7A3C" w:rsidRDefault="00E56A5A" w:rsidP="007F3158">
          <w:pPr>
            <w:spacing w:line="228" w:lineRule="auto"/>
            <w:ind w:left="1440" w:firstLine="720"/>
            <w:rPr>
              <w:rFonts w:ascii="Times New Roman" w:hAnsi="Times New Roman"/>
              <w:b/>
              <w:color w:val="000000" w:themeColor="text1"/>
              <w:sz w:val="32"/>
              <w:szCs w:val="22"/>
              <w:lang w:eastAsia="ja-JP"/>
            </w:rPr>
          </w:pPr>
          <w:r w:rsidRPr="007E7A3C">
            <w:rPr>
              <w:rFonts w:ascii="Times New Roman" w:hAnsi="Times New Roman" w:hint="eastAsia"/>
              <w:b/>
              <w:color w:val="000000" w:themeColor="text1"/>
              <w:sz w:val="32"/>
              <w:szCs w:val="22"/>
              <w:lang w:eastAsia="ja-JP"/>
            </w:rPr>
            <w:t>Address</w:t>
          </w:r>
          <w:r w:rsidR="007E7A3C" w:rsidRPr="007E7A3C">
            <w:rPr>
              <w:rFonts w:ascii="Times New Roman" w:hAnsi="Times New Roman" w:hint="eastAsia"/>
              <w:b/>
              <w:color w:val="000000" w:themeColor="text1"/>
              <w:sz w:val="32"/>
              <w:szCs w:val="22"/>
              <w:lang w:eastAsia="ja-JP"/>
            </w:rPr>
            <w:t xml:space="preserve">: </w:t>
          </w:r>
          <w:r w:rsidR="007E7A3C" w:rsidRPr="007E7A3C">
            <w:rPr>
              <w:rFonts w:ascii="Times New Roman" w:hAnsi="Times New Roman"/>
              <w:b/>
              <w:color w:val="000000" w:themeColor="text1"/>
              <w:sz w:val="32"/>
              <w:szCs w:val="22"/>
              <w:lang w:eastAsia="ja-JP"/>
            </w:rPr>
            <w:t>____________________</w:t>
          </w:r>
        </w:p>
      </w:sdtContent>
    </w:sdt>
    <w:p w:rsidR="00075F3B" w:rsidRPr="007E7A3C" w:rsidRDefault="00075F3B" w:rsidP="007F3158">
      <w:pPr>
        <w:spacing w:line="228" w:lineRule="auto"/>
        <w:ind w:left="1440" w:firstLine="720"/>
        <w:jc w:val="both"/>
        <w:rPr>
          <w:rFonts w:ascii="Times New Roman" w:hAnsi="Times New Roman"/>
          <w:b/>
          <w:color w:val="000000" w:themeColor="text1"/>
          <w:sz w:val="32"/>
          <w:szCs w:val="22"/>
          <w:lang w:eastAsia="ja-JP"/>
        </w:rPr>
      </w:pPr>
      <w:r w:rsidRPr="00B730C1">
        <w:rPr>
          <w:rFonts w:ascii="Times New Roman" w:hAnsi="Times New Roman"/>
          <w:b/>
          <w:color w:val="000000" w:themeColor="text1"/>
          <w:sz w:val="32"/>
          <w:szCs w:val="22"/>
        </w:rPr>
        <w:t xml:space="preserve">Phone: </w:t>
      </w:r>
      <w:sdt>
        <w:sdtPr>
          <w:rPr>
            <w:rFonts w:ascii="Times New Roman" w:hAnsi="Times New Roman"/>
            <w:b/>
            <w:color w:val="000000" w:themeColor="text1"/>
            <w:sz w:val="32"/>
            <w:szCs w:val="22"/>
          </w:rPr>
          <w:id w:val="61071058"/>
          <w:placeholder>
            <w:docPart w:val="50617E89B28A4D96B1AD8B910B7A60CE"/>
          </w:placeholder>
          <w:showingPlcHdr/>
        </w:sdtPr>
        <w:sdtEndPr/>
        <w:sdtContent>
          <w:r w:rsidR="00E56A5A" w:rsidRPr="009F5A34">
            <w:rPr>
              <w:rStyle w:val="af0"/>
            </w:rPr>
            <w:t>Click here to enter text.</w:t>
          </w:r>
        </w:sdtContent>
      </w:sdt>
      <w:r w:rsidR="007E7A3C">
        <w:rPr>
          <w:rFonts w:ascii="Times New Roman" w:hAnsi="Times New Roman"/>
          <w:b/>
          <w:color w:val="000000" w:themeColor="text1"/>
          <w:sz w:val="32"/>
          <w:szCs w:val="22"/>
        </w:rPr>
        <w:t xml:space="preserve">  E-mail</w:t>
      </w:r>
      <w:r w:rsidR="007E7A3C" w:rsidRPr="00B730C1">
        <w:rPr>
          <w:rFonts w:ascii="Times New Roman" w:hAnsi="Times New Roman"/>
          <w:b/>
          <w:color w:val="000000" w:themeColor="text1"/>
          <w:sz w:val="32"/>
          <w:szCs w:val="22"/>
        </w:rPr>
        <w:t xml:space="preserve">: </w:t>
      </w:r>
      <w:sdt>
        <w:sdtPr>
          <w:rPr>
            <w:rFonts w:ascii="Times New Roman" w:hAnsi="Times New Roman"/>
            <w:b/>
            <w:color w:val="000000" w:themeColor="text1"/>
            <w:sz w:val="32"/>
            <w:szCs w:val="22"/>
          </w:rPr>
          <w:id w:val="2088880847"/>
          <w:placeholder>
            <w:docPart w:val="7A7219EBF40142E7965E9E6159E0E1B7"/>
          </w:placeholder>
          <w:showingPlcHdr/>
        </w:sdtPr>
        <w:sdtEndPr/>
        <w:sdtContent>
          <w:r w:rsidR="007E7A3C" w:rsidRPr="009F5A34">
            <w:rPr>
              <w:rStyle w:val="af0"/>
            </w:rPr>
            <w:t>Click here to enter text.</w:t>
          </w:r>
        </w:sdtContent>
      </w:sdt>
    </w:p>
    <w:p w:rsidR="007E7A3C" w:rsidRDefault="007E7A3C" w:rsidP="00075F3B">
      <w:pPr>
        <w:spacing w:line="228" w:lineRule="auto"/>
        <w:rPr>
          <w:rFonts w:ascii="Times New Roman" w:hAnsi="Times New Roman"/>
          <w:sz w:val="22"/>
          <w:szCs w:val="22"/>
          <w:lang w:eastAsia="ja-JP"/>
        </w:rPr>
      </w:pPr>
    </w:p>
    <w:p w:rsidR="00F50868" w:rsidRDefault="00F50868" w:rsidP="00075F3B">
      <w:pPr>
        <w:spacing w:line="228" w:lineRule="auto"/>
        <w:rPr>
          <w:rFonts w:ascii="Times New Roman" w:hAnsi="Times New Roman" w:hint="eastAsia"/>
          <w:b/>
          <w:bCs/>
          <w:spacing w:val="-6"/>
          <w:sz w:val="22"/>
          <w:szCs w:val="22"/>
          <w:lang w:eastAsia="ja-JP"/>
        </w:rPr>
      </w:pPr>
    </w:p>
    <w:p w:rsidR="00075F3B" w:rsidRPr="001A5DB2" w:rsidRDefault="00075F3B" w:rsidP="00075F3B">
      <w:pPr>
        <w:spacing w:after="120" w:line="228" w:lineRule="auto"/>
        <w:ind w:right="-115"/>
        <w:rPr>
          <w:rFonts w:ascii="Times New Roman" w:hAnsi="Times New Roman"/>
          <w:b/>
          <w:szCs w:val="24"/>
          <w:u w:val="single"/>
          <w:lang w:eastAsia="ja-JP"/>
        </w:rPr>
      </w:pPr>
      <w:r w:rsidRPr="001A5DB2">
        <w:rPr>
          <w:rFonts w:ascii="Times New Roman" w:hAnsi="Times New Roman"/>
          <w:b/>
          <w:bCs/>
          <w:color w:val="000000"/>
          <w:szCs w:val="24"/>
          <w:u w:val="single"/>
        </w:rPr>
        <w:t>O</w:t>
      </w:r>
      <w:r>
        <w:rPr>
          <w:rFonts w:ascii="Times New Roman" w:hAnsi="Times New Roman" w:hint="eastAsia"/>
          <w:b/>
          <w:bCs/>
          <w:color w:val="000000"/>
          <w:szCs w:val="24"/>
          <w:u w:val="single"/>
          <w:lang w:eastAsia="ja-JP"/>
        </w:rPr>
        <w:t>BJECTIVE</w:t>
      </w:r>
    </w:p>
    <w:sdt>
      <w:sdtPr>
        <w:rPr>
          <w:rFonts w:ascii="Times New Roman" w:hAnsi="Times New Roman"/>
          <w:b/>
          <w:bCs/>
          <w:spacing w:val="-6"/>
          <w:sz w:val="22"/>
          <w:szCs w:val="22"/>
          <w:lang w:eastAsia="ja-JP"/>
        </w:rPr>
        <w:id w:val="-412701144"/>
        <w:placeholder>
          <w:docPart w:val="50617E89B28A4D96B1AD8B910B7A60CE"/>
        </w:placeholder>
        <w:showingPlcHdr/>
      </w:sdtPr>
      <w:sdtEndPr/>
      <w:sdtContent>
        <w:p w:rsidR="00075F3B" w:rsidRDefault="00E56A5A" w:rsidP="00075F3B">
          <w:pPr>
            <w:spacing w:line="228" w:lineRule="auto"/>
            <w:rPr>
              <w:rFonts w:ascii="Times New Roman" w:hAnsi="Times New Roman"/>
              <w:b/>
              <w:bCs/>
              <w:spacing w:val="-6"/>
              <w:sz w:val="22"/>
              <w:szCs w:val="22"/>
              <w:lang w:eastAsia="ja-JP"/>
            </w:rPr>
          </w:pPr>
          <w:r w:rsidRPr="009F5A34">
            <w:rPr>
              <w:rStyle w:val="af0"/>
            </w:rPr>
            <w:t>Click here to enter text.</w:t>
          </w:r>
        </w:p>
      </w:sdtContent>
    </w:sdt>
    <w:p w:rsidR="00075F3B" w:rsidRDefault="00075F3B" w:rsidP="00075F3B">
      <w:pPr>
        <w:spacing w:line="228" w:lineRule="auto"/>
        <w:rPr>
          <w:rFonts w:ascii="Times New Roman" w:hAnsi="Times New Roman"/>
          <w:b/>
          <w:bCs/>
          <w:spacing w:val="-6"/>
          <w:sz w:val="22"/>
          <w:szCs w:val="22"/>
          <w:lang w:eastAsia="ja-JP"/>
        </w:rPr>
      </w:pPr>
    </w:p>
    <w:p w:rsidR="00675309" w:rsidRPr="001A5DB2" w:rsidRDefault="00675309" w:rsidP="00075F3B">
      <w:pPr>
        <w:spacing w:line="228" w:lineRule="auto"/>
        <w:rPr>
          <w:rFonts w:ascii="Times New Roman" w:hAnsi="Times New Roman"/>
          <w:b/>
          <w:bCs/>
          <w:spacing w:val="-6"/>
          <w:sz w:val="22"/>
          <w:szCs w:val="22"/>
          <w:lang w:eastAsia="ja-JP"/>
        </w:rPr>
      </w:pPr>
    </w:p>
    <w:p w:rsidR="00075F3B" w:rsidRDefault="00075F3B" w:rsidP="00075F3B">
      <w:pPr>
        <w:spacing w:line="228" w:lineRule="auto"/>
        <w:rPr>
          <w:rFonts w:ascii="Times New Roman" w:hAnsi="Times New Roman"/>
          <w:b/>
          <w:bCs/>
          <w:color w:val="000000"/>
          <w:spacing w:val="-6"/>
          <w:szCs w:val="24"/>
          <w:u w:val="single"/>
          <w:lang w:eastAsia="ja-JP"/>
        </w:rPr>
      </w:pPr>
      <w:r w:rsidRPr="009F543B">
        <w:rPr>
          <w:rFonts w:ascii="Times New Roman" w:hAnsi="Times New Roman"/>
          <w:b/>
          <w:bCs/>
          <w:color w:val="000000"/>
          <w:szCs w:val="24"/>
          <w:u w:val="single"/>
          <w:shd w:val="clear" w:color="auto" w:fill="FFFFFF"/>
          <w:lang w:eastAsia="ja-JP"/>
        </w:rPr>
        <w:t>SUMMARY</w:t>
      </w:r>
    </w:p>
    <w:sdt>
      <w:sdtPr>
        <w:rPr>
          <w:rFonts w:ascii="Times New Roman" w:hAnsi="Times New Roman"/>
          <w:b/>
          <w:u w:val="single"/>
          <w:lang w:eastAsia="ja-JP"/>
        </w:rPr>
        <w:id w:val="1901556607"/>
        <w:placeholder>
          <w:docPart w:val="50617E89B28A4D96B1AD8B910B7A60CE"/>
        </w:placeholder>
        <w:showingPlcHdr/>
      </w:sdtPr>
      <w:sdtEndPr/>
      <w:sdtContent>
        <w:p w:rsidR="00075F3B" w:rsidRDefault="00E56A5A" w:rsidP="00075F3B">
          <w:pPr>
            <w:tabs>
              <w:tab w:val="left" w:pos="6012"/>
            </w:tabs>
            <w:spacing w:after="120" w:line="228" w:lineRule="auto"/>
            <w:rPr>
              <w:rFonts w:ascii="Times New Roman" w:hAnsi="Times New Roman"/>
              <w:b/>
              <w:u w:val="single"/>
              <w:lang w:eastAsia="ja-JP"/>
            </w:rPr>
          </w:pPr>
          <w:r w:rsidRPr="009F5A34">
            <w:rPr>
              <w:rStyle w:val="af0"/>
            </w:rPr>
            <w:t>Click here to enter text.</w:t>
          </w:r>
        </w:p>
      </w:sdtContent>
    </w:sdt>
    <w:p w:rsidR="005B11FD" w:rsidRDefault="005B11FD" w:rsidP="005B11FD">
      <w:pPr>
        <w:spacing w:line="228" w:lineRule="auto"/>
        <w:rPr>
          <w:rFonts w:ascii="Times New Roman" w:hAnsi="Times New Roman"/>
          <w:b/>
          <w:bCs/>
          <w:spacing w:val="-6"/>
          <w:sz w:val="22"/>
          <w:szCs w:val="22"/>
          <w:lang w:eastAsia="ja-JP"/>
        </w:rPr>
      </w:pPr>
    </w:p>
    <w:p w:rsidR="00675309" w:rsidRPr="001A5DB2" w:rsidRDefault="00675309" w:rsidP="005B11FD">
      <w:pPr>
        <w:spacing w:line="228" w:lineRule="auto"/>
        <w:rPr>
          <w:rFonts w:ascii="Times New Roman" w:hAnsi="Times New Roman"/>
          <w:b/>
          <w:bCs/>
          <w:spacing w:val="-6"/>
          <w:sz w:val="22"/>
          <w:szCs w:val="22"/>
          <w:lang w:eastAsia="ja-JP"/>
        </w:rPr>
      </w:pPr>
    </w:p>
    <w:p w:rsidR="00075F3B" w:rsidRPr="004533E1" w:rsidRDefault="00075F3B" w:rsidP="00075F3B">
      <w:pPr>
        <w:tabs>
          <w:tab w:val="left" w:pos="6012"/>
        </w:tabs>
        <w:spacing w:after="120" w:line="228" w:lineRule="auto"/>
        <w:rPr>
          <w:rFonts w:ascii="Times New Roman" w:hAnsi="Times New Roman"/>
          <w:b/>
          <w:u w:val="single"/>
        </w:rPr>
      </w:pPr>
      <w:r w:rsidRPr="004533E1">
        <w:rPr>
          <w:rFonts w:ascii="Times New Roman" w:hAnsi="Times New Roman" w:hint="eastAsia"/>
          <w:b/>
          <w:u w:val="single"/>
          <w:lang w:eastAsia="ja-JP"/>
        </w:rPr>
        <w:t>EXPERIENCE</w:t>
      </w:r>
      <w:r w:rsidRPr="004533E1">
        <w:rPr>
          <w:rFonts w:ascii="Times New Roman" w:hAnsi="Times New Roman"/>
          <w:b/>
          <w:u w:val="single"/>
        </w:rPr>
        <w:t xml:space="preserve"> &amp; </w:t>
      </w:r>
      <w:r w:rsidRPr="004533E1">
        <w:rPr>
          <w:rFonts w:ascii="Times New Roman" w:hAnsi="Times New Roman" w:hint="eastAsia"/>
          <w:b/>
          <w:u w:val="single"/>
          <w:lang w:eastAsia="ja-JP"/>
        </w:rPr>
        <w:t>ACCOMPLISHMENTS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Look w:val="01E0" w:firstRow="1" w:lastRow="1" w:firstColumn="1" w:lastColumn="1" w:noHBand="0" w:noVBand="0"/>
      </w:tblPr>
      <w:tblGrid>
        <w:gridCol w:w="10456"/>
      </w:tblGrid>
      <w:tr w:rsidR="00075F3B" w:rsidRPr="00FE3A7F" w:rsidTr="00390635">
        <w:trPr>
          <w:trHeight w:val="1349"/>
        </w:trPr>
        <w:tc>
          <w:tcPr>
            <w:tcW w:w="11016" w:type="dxa"/>
            <w:shd w:val="clear" w:color="auto" w:fill="E6E6E6"/>
          </w:tcPr>
          <w:p w:rsidR="00075F3B" w:rsidRPr="00FE3A7F" w:rsidRDefault="00EB5A7A" w:rsidP="00390635">
            <w:pPr>
              <w:tabs>
                <w:tab w:val="right" w:pos="10800"/>
              </w:tabs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462810991"/>
                <w:placeholder>
                  <w:docPart w:val="50617E89B28A4D96B1AD8B910B7A60CE"/>
                </w:placeholder>
                <w:text/>
              </w:sdtPr>
              <w:sdtEndPr/>
              <w:sdtContent>
                <w:r w:rsidR="00075F3B" w:rsidRPr="00FE3A7F">
                  <w:rPr>
                    <w:rFonts w:ascii="Times New Roman" w:hAnsi="Times New Roman"/>
                    <w:b/>
                    <w:sz w:val="22"/>
                    <w:szCs w:val="22"/>
                  </w:rPr>
                  <w:t>[</w:t>
                </w:r>
                <w:r w:rsidR="00B730C1">
                  <w:rPr>
                    <w:rFonts w:ascii="Times New Roman" w:hAnsi="Times New Roman" w:hint="eastAsia"/>
                    <w:b/>
                    <w:sz w:val="22"/>
                    <w:szCs w:val="22"/>
                  </w:rPr>
                  <w:t>Company Name</w:t>
                </w:r>
                <w:r w:rsidR="00075F3B" w:rsidRPr="00FE3A7F">
                  <w:rPr>
                    <w:rFonts w:ascii="Times New Roman" w:hAnsi="Times New Roman"/>
                    <w:b/>
                    <w:sz w:val="22"/>
                    <w:szCs w:val="22"/>
                  </w:rPr>
                  <w:t>]</w:t>
                </w:r>
              </w:sdtContent>
            </w:sdt>
            <w:r w:rsidR="00075F3B" w:rsidRPr="00075F3B">
              <w:rPr>
                <w:rFonts w:ascii="Times New Roman" w:hAnsi="Times New Roman"/>
                <w:b/>
                <w:color w:val="E36C0A" w:themeColor="accent6" w:themeShade="BF"/>
                <w:sz w:val="22"/>
                <w:szCs w:val="22"/>
              </w:rPr>
              <w:t xml:space="preserve"> </w:t>
            </w:r>
            <w:r w:rsidR="00075F3B" w:rsidRPr="00FE3A7F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</w:t>
            </w:r>
            <w:r w:rsidR="00075F3B" w:rsidRPr="00FE3A7F"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eastAsia="ja-JP"/>
                </w:rPr>
                <w:id w:val="-1230460836"/>
                <w:placeholder>
                  <w:docPart w:val="CC09813CFFCA4C04A28D79730D90D429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E56A5A" w:rsidRPr="009F5A34">
                  <w:rPr>
                    <w:rStyle w:val="af0"/>
                  </w:rPr>
                  <w:t>Click here to enter a date.</w:t>
                </w:r>
              </w:sdtContent>
            </w:sdt>
            <w:r w:rsidR="00E56A5A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 </w:t>
            </w:r>
            <w:r w:rsidR="00075F3B" w:rsidRPr="00075F3B">
              <w:rPr>
                <w:rFonts w:ascii="Times New Roman" w:hAnsi="Times New Roman"/>
                <w:sz w:val="22"/>
                <w:szCs w:val="22"/>
              </w:rPr>
              <w:t>–</w:t>
            </w:r>
            <w:r w:rsidR="00E56A5A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 </w:t>
            </w:r>
            <w:r w:rsidR="00075F3B" w:rsidRPr="00075F3B">
              <w:rPr>
                <w:rFonts w:ascii="Times New Roman" w:hAnsi="Times New Roman"/>
                <w:sz w:val="22"/>
                <w:szCs w:val="22"/>
              </w:rPr>
              <w:t>Present</w:t>
            </w:r>
          </w:p>
          <w:sdt>
            <w:sdtPr>
              <w:rPr>
                <w:rFonts w:ascii="Times New Roman" w:hAnsi="Times New Roman" w:hint="eastAsia"/>
                <w:b/>
                <w:bCs/>
                <w:i/>
                <w:sz w:val="22"/>
                <w:szCs w:val="22"/>
                <w:lang w:eastAsia="ja-JP"/>
              </w:rPr>
              <w:id w:val="297262298"/>
              <w:placeholder>
                <w:docPart w:val="50617E89B28A4D96B1AD8B910B7A60CE"/>
              </w:placeholder>
            </w:sdtPr>
            <w:sdtEndPr/>
            <w:sdtContent>
              <w:p w:rsidR="00075F3B" w:rsidRPr="00FE3A7F" w:rsidRDefault="00B730C1" w:rsidP="00390635">
                <w:pPr>
                  <w:spacing w:line="228" w:lineRule="auto"/>
                  <w:ind w:firstLine="180"/>
                  <w:rPr>
                    <w:rFonts w:ascii="Times New Roman" w:hAnsi="Times New Roman"/>
                    <w:b/>
                    <w:bCs/>
                    <w:sz w:val="22"/>
                    <w:szCs w:val="22"/>
                    <w:lang w:eastAsia="ja-JP"/>
                  </w:rPr>
                </w:pPr>
                <w:r>
                  <w:rPr>
                    <w:rFonts w:ascii="Times New Roman" w:hAnsi="Times New Roman" w:hint="eastAsia"/>
                    <w:b/>
                    <w:bCs/>
                    <w:i/>
                    <w:sz w:val="22"/>
                    <w:szCs w:val="22"/>
                    <w:lang w:eastAsia="ja-JP"/>
                  </w:rPr>
                  <w:t>[</w:t>
                </w:r>
                <w:r w:rsidR="00075F3B" w:rsidRPr="00FE3A7F">
                  <w:rPr>
                    <w:rFonts w:ascii="Times New Roman" w:hAnsi="Times New Roman"/>
                    <w:b/>
                    <w:bCs/>
                    <w:i/>
                    <w:sz w:val="22"/>
                    <w:szCs w:val="22"/>
                  </w:rPr>
                  <w:t>Job Title</w:t>
                </w:r>
                <w:r>
                  <w:rPr>
                    <w:rFonts w:ascii="Times New Roman" w:hAnsi="Times New Roman" w:hint="eastAsia"/>
                    <w:b/>
                    <w:bCs/>
                    <w:i/>
                    <w:sz w:val="22"/>
                    <w:szCs w:val="22"/>
                    <w:lang w:eastAsia="ja-JP"/>
                  </w:rPr>
                  <w:t>]</w:t>
                </w:r>
              </w:p>
            </w:sdtContent>
          </w:sdt>
          <w:p w:rsidR="00075F3B" w:rsidRPr="00FE3A7F" w:rsidRDefault="00075F3B" w:rsidP="00075F3B">
            <w:pPr>
              <w:spacing w:before="60" w:after="60" w:line="228" w:lineRule="auto"/>
              <w:ind w:left="18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871D7">
              <w:rPr>
                <w:rFonts w:ascii="Times New Roman" w:hAnsi="Times New Roman"/>
                <w:color w:val="365F91"/>
                <w:spacing w:val="-4"/>
                <w:sz w:val="22"/>
                <w:szCs w:val="22"/>
              </w:rPr>
              <w:t>Key Contributions:</w:t>
            </w:r>
            <w:sdt>
              <w:sdtPr>
                <w:rPr>
                  <w:rFonts w:ascii="Times New Roman" w:hAnsi="Times New Roman"/>
                  <w:color w:val="365F91"/>
                  <w:spacing w:val="-4"/>
                  <w:sz w:val="22"/>
                  <w:szCs w:val="22"/>
                </w:rPr>
                <w:id w:val="-959568349"/>
                <w:placeholder>
                  <w:docPart w:val="50617E89B28A4D96B1AD8B910B7A60CE"/>
                </w:placeholder>
                <w:showingPlcHdr/>
              </w:sdtPr>
              <w:sdtEndPr/>
              <w:sdtContent>
                <w:r w:rsidR="00E56A5A" w:rsidRPr="009F5A34">
                  <w:rPr>
                    <w:rStyle w:val="af0"/>
                  </w:rPr>
                  <w:t>Click here to enter text.</w:t>
                </w:r>
              </w:sdtContent>
            </w:sdt>
          </w:p>
        </w:tc>
      </w:tr>
    </w:tbl>
    <w:p w:rsidR="00075F3B" w:rsidRPr="000142AF" w:rsidRDefault="00075F3B" w:rsidP="00075F3B">
      <w:pPr>
        <w:spacing w:line="228" w:lineRule="auto"/>
        <w:ind w:left="187"/>
        <w:rPr>
          <w:rFonts w:ascii="Times New Roman" w:hAnsi="Times New Roman"/>
          <w:spacing w:val="-4"/>
          <w:sz w:val="22"/>
          <w:szCs w:val="22"/>
        </w:rPr>
      </w:pPr>
      <w:r w:rsidRPr="000142AF">
        <w:rPr>
          <w:rFonts w:ascii="Times New Roman" w:hAnsi="Times New Roman"/>
          <w:spacing w:val="-4"/>
          <w:sz w:val="22"/>
          <w:szCs w:val="22"/>
        </w:rPr>
        <w:t>Notable Accomplishments:</w:t>
      </w:r>
    </w:p>
    <w:sdt>
      <w:sdtPr>
        <w:rPr>
          <w:rFonts w:ascii="Times New Roman" w:hAnsi="Times New Roman" w:hint="eastAsia"/>
          <w:spacing w:val="-4"/>
          <w:sz w:val="22"/>
          <w:szCs w:val="22"/>
          <w:lang w:eastAsia="ja-JP"/>
        </w:rPr>
        <w:id w:val="-2117667464"/>
        <w:placeholder>
          <w:docPart w:val="50617E89B28A4D96B1AD8B910B7A60CE"/>
        </w:placeholder>
      </w:sdtPr>
      <w:sdtEndPr/>
      <w:sdtContent>
        <w:p w:rsidR="00075F3B" w:rsidRPr="000142AF" w:rsidRDefault="00B730C1" w:rsidP="00075F3B">
          <w:pPr>
            <w:numPr>
              <w:ilvl w:val="0"/>
              <w:numId w:val="6"/>
            </w:numPr>
            <w:spacing w:line="228" w:lineRule="auto"/>
            <w:rPr>
              <w:rFonts w:ascii="Times New Roman" w:hAnsi="Times New Roman"/>
              <w:spacing w:val="-4"/>
              <w:sz w:val="22"/>
              <w:szCs w:val="22"/>
            </w:rPr>
          </w:pP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[</w:t>
          </w:r>
          <w:r w:rsidR="00075F3B" w:rsidRPr="000142AF">
            <w:rPr>
              <w:rFonts w:ascii="Times New Roman" w:hAnsi="Times New Roman"/>
              <w:spacing w:val="-4"/>
              <w:sz w:val="22"/>
              <w:szCs w:val="22"/>
            </w:rPr>
            <w:t>Achievement 1</w:t>
          </w: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]</w:t>
          </w:r>
        </w:p>
      </w:sdtContent>
    </w:sdt>
    <w:sdt>
      <w:sdtPr>
        <w:rPr>
          <w:rFonts w:ascii="Times New Roman" w:hAnsi="Times New Roman" w:hint="eastAsia"/>
          <w:spacing w:val="-4"/>
          <w:sz w:val="22"/>
          <w:szCs w:val="22"/>
          <w:lang w:eastAsia="ja-JP"/>
        </w:rPr>
        <w:id w:val="-748578788"/>
        <w:placeholder>
          <w:docPart w:val="50617E89B28A4D96B1AD8B910B7A60CE"/>
        </w:placeholder>
      </w:sdtPr>
      <w:sdtEndPr/>
      <w:sdtContent>
        <w:p w:rsidR="00075F3B" w:rsidRDefault="00B730C1" w:rsidP="00075F3B">
          <w:pPr>
            <w:numPr>
              <w:ilvl w:val="0"/>
              <w:numId w:val="6"/>
            </w:numPr>
            <w:spacing w:line="228" w:lineRule="auto"/>
            <w:rPr>
              <w:rFonts w:ascii="Times New Roman" w:hAnsi="Times New Roman"/>
              <w:spacing w:val="-4"/>
              <w:sz w:val="22"/>
              <w:szCs w:val="22"/>
            </w:rPr>
          </w:pP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[</w:t>
          </w:r>
          <w:r w:rsidR="00075F3B" w:rsidRPr="000142AF">
            <w:rPr>
              <w:rFonts w:ascii="Times New Roman" w:hAnsi="Times New Roman"/>
              <w:spacing w:val="-4"/>
              <w:sz w:val="22"/>
              <w:szCs w:val="22"/>
            </w:rPr>
            <w:t>Achievement 2</w:t>
          </w: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]</w:t>
          </w:r>
        </w:p>
      </w:sdtContent>
    </w:sdt>
    <w:p w:rsidR="00BD6269" w:rsidRDefault="00BD6269" w:rsidP="00BD6269">
      <w:pPr>
        <w:spacing w:line="228" w:lineRule="auto"/>
        <w:rPr>
          <w:rFonts w:ascii="Times New Roman" w:hAnsi="Times New Roman"/>
          <w:spacing w:val="-4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Look w:val="01E0" w:firstRow="1" w:lastRow="1" w:firstColumn="1" w:lastColumn="1" w:noHBand="0" w:noVBand="0"/>
      </w:tblPr>
      <w:tblGrid>
        <w:gridCol w:w="10456"/>
      </w:tblGrid>
      <w:tr w:rsidR="00BD6269" w:rsidRPr="00FE3A7F" w:rsidTr="00981ADA">
        <w:trPr>
          <w:trHeight w:val="1349"/>
        </w:trPr>
        <w:tc>
          <w:tcPr>
            <w:tcW w:w="11016" w:type="dxa"/>
            <w:shd w:val="clear" w:color="auto" w:fill="E6E6E6"/>
          </w:tcPr>
          <w:p w:rsidR="00BD6269" w:rsidRPr="00FE3A7F" w:rsidRDefault="00EB5A7A" w:rsidP="00981ADA">
            <w:pPr>
              <w:tabs>
                <w:tab w:val="right" w:pos="10800"/>
              </w:tabs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598294886"/>
                <w:placeholder>
                  <w:docPart w:val="4A0B8DD3627E445097DEADA192B16CF7"/>
                </w:placeholder>
                <w:text/>
              </w:sdtPr>
              <w:sdtEndPr/>
              <w:sdtContent>
                <w:r w:rsidR="00BD6269" w:rsidRPr="00FE3A7F">
                  <w:rPr>
                    <w:rFonts w:ascii="Times New Roman" w:hAnsi="Times New Roman"/>
                    <w:b/>
                    <w:sz w:val="22"/>
                    <w:szCs w:val="22"/>
                  </w:rPr>
                  <w:t>[</w:t>
                </w:r>
                <w:r w:rsidR="00BD6269">
                  <w:rPr>
                    <w:rFonts w:ascii="Times New Roman" w:hAnsi="Times New Roman" w:hint="eastAsia"/>
                    <w:b/>
                    <w:sz w:val="22"/>
                    <w:szCs w:val="22"/>
                  </w:rPr>
                  <w:t>Company Name</w:t>
                </w:r>
                <w:r w:rsidR="00BD6269" w:rsidRPr="00FE3A7F">
                  <w:rPr>
                    <w:rFonts w:ascii="Times New Roman" w:hAnsi="Times New Roman"/>
                    <w:b/>
                    <w:sz w:val="22"/>
                    <w:szCs w:val="22"/>
                  </w:rPr>
                  <w:t>]</w:t>
                </w:r>
              </w:sdtContent>
            </w:sdt>
            <w:r w:rsidR="00BD6269" w:rsidRPr="00075F3B">
              <w:rPr>
                <w:rFonts w:ascii="Times New Roman" w:hAnsi="Times New Roman"/>
                <w:b/>
                <w:color w:val="E36C0A" w:themeColor="accent6" w:themeShade="BF"/>
                <w:sz w:val="22"/>
                <w:szCs w:val="22"/>
              </w:rPr>
              <w:t xml:space="preserve"> </w:t>
            </w:r>
            <w:r w:rsidR="00BD6269" w:rsidRPr="00FE3A7F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</w:t>
            </w:r>
            <w:r w:rsidR="00BD6269" w:rsidRPr="00FE3A7F"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eastAsia="ja-JP"/>
                </w:rPr>
                <w:id w:val="-1801992366"/>
                <w:placeholder>
                  <w:docPart w:val="B391F25CEF5A4918A9494F415BDFE783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BD6269" w:rsidRPr="009F5A34">
                  <w:rPr>
                    <w:rStyle w:val="af0"/>
                  </w:rPr>
                  <w:t>Click here to enter a date.</w:t>
                </w:r>
              </w:sdtContent>
            </w:sdt>
            <w:r w:rsidR="00BD6269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 </w:t>
            </w:r>
            <w:r w:rsidR="00BD6269" w:rsidRPr="00075F3B">
              <w:rPr>
                <w:rFonts w:ascii="Times New Roman" w:hAnsi="Times New Roman"/>
                <w:sz w:val="22"/>
                <w:szCs w:val="22"/>
              </w:rPr>
              <w:t>–</w:t>
            </w:r>
            <w:r w:rsidR="00BD6269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eastAsia="ja-JP"/>
                </w:rPr>
                <w:id w:val="334418886"/>
                <w:placeholder>
                  <w:docPart w:val="005CC9D0FCB944D9ADED38E2B52E7774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BD6269" w:rsidRPr="009F5A34">
                  <w:rPr>
                    <w:rStyle w:val="af0"/>
                  </w:rPr>
                  <w:t>Click here to enter a date.</w:t>
                </w:r>
              </w:sdtContent>
            </w:sdt>
          </w:p>
          <w:sdt>
            <w:sdtPr>
              <w:rPr>
                <w:rFonts w:ascii="Times New Roman" w:hAnsi="Times New Roman" w:hint="eastAsia"/>
                <w:b/>
                <w:bCs/>
                <w:i/>
                <w:sz w:val="22"/>
                <w:szCs w:val="22"/>
                <w:lang w:eastAsia="ja-JP"/>
              </w:rPr>
              <w:id w:val="131371966"/>
              <w:placeholder>
                <w:docPart w:val="4A0B8DD3627E445097DEADA192B16CF7"/>
              </w:placeholder>
            </w:sdtPr>
            <w:sdtEndPr/>
            <w:sdtContent>
              <w:p w:rsidR="00BD6269" w:rsidRPr="00FE3A7F" w:rsidRDefault="00BD6269" w:rsidP="00981ADA">
                <w:pPr>
                  <w:spacing w:line="228" w:lineRule="auto"/>
                  <w:ind w:firstLine="180"/>
                  <w:rPr>
                    <w:rFonts w:ascii="Times New Roman" w:hAnsi="Times New Roman"/>
                    <w:b/>
                    <w:bCs/>
                    <w:sz w:val="22"/>
                    <w:szCs w:val="22"/>
                    <w:lang w:eastAsia="ja-JP"/>
                  </w:rPr>
                </w:pPr>
                <w:r>
                  <w:rPr>
                    <w:rFonts w:ascii="Times New Roman" w:hAnsi="Times New Roman" w:hint="eastAsia"/>
                    <w:b/>
                    <w:bCs/>
                    <w:i/>
                    <w:sz w:val="22"/>
                    <w:szCs w:val="22"/>
                    <w:lang w:eastAsia="ja-JP"/>
                  </w:rPr>
                  <w:t>[</w:t>
                </w:r>
                <w:r w:rsidRPr="00FE3A7F">
                  <w:rPr>
                    <w:rFonts w:ascii="Times New Roman" w:hAnsi="Times New Roman"/>
                    <w:b/>
                    <w:bCs/>
                    <w:i/>
                    <w:sz w:val="22"/>
                    <w:szCs w:val="22"/>
                  </w:rPr>
                  <w:t>Job Title</w:t>
                </w:r>
                <w:r>
                  <w:rPr>
                    <w:rFonts w:ascii="Times New Roman" w:hAnsi="Times New Roman" w:hint="eastAsia"/>
                    <w:b/>
                    <w:bCs/>
                    <w:i/>
                    <w:sz w:val="22"/>
                    <w:szCs w:val="22"/>
                    <w:lang w:eastAsia="ja-JP"/>
                  </w:rPr>
                  <w:t>]</w:t>
                </w:r>
              </w:p>
            </w:sdtContent>
          </w:sdt>
          <w:p w:rsidR="00BD6269" w:rsidRPr="00FE3A7F" w:rsidRDefault="00BD6269" w:rsidP="00981ADA">
            <w:pPr>
              <w:spacing w:before="60" w:after="60" w:line="228" w:lineRule="auto"/>
              <w:ind w:left="18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871D7">
              <w:rPr>
                <w:rFonts w:ascii="Times New Roman" w:hAnsi="Times New Roman"/>
                <w:color w:val="365F91"/>
                <w:spacing w:val="-4"/>
                <w:sz w:val="22"/>
                <w:szCs w:val="22"/>
              </w:rPr>
              <w:t>Key Contributions:</w:t>
            </w:r>
            <w:sdt>
              <w:sdtPr>
                <w:rPr>
                  <w:rFonts w:ascii="Times New Roman" w:hAnsi="Times New Roman"/>
                  <w:color w:val="365F91"/>
                  <w:spacing w:val="-4"/>
                  <w:sz w:val="22"/>
                  <w:szCs w:val="22"/>
                </w:rPr>
                <w:id w:val="1230811288"/>
                <w:placeholder>
                  <w:docPart w:val="4A0B8DD3627E445097DEADA192B16CF7"/>
                </w:placeholder>
                <w:showingPlcHdr/>
              </w:sdtPr>
              <w:sdtEndPr/>
              <w:sdtContent>
                <w:r w:rsidRPr="009F5A34">
                  <w:rPr>
                    <w:rStyle w:val="af0"/>
                  </w:rPr>
                  <w:t>Click here to enter text.</w:t>
                </w:r>
              </w:sdtContent>
            </w:sdt>
          </w:p>
        </w:tc>
      </w:tr>
    </w:tbl>
    <w:p w:rsidR="00BD6269" w:rsidRPr="000142AF" w:rsidRDefault="00BD6269" w:rsidP="00BD6269">
      <w:pPr>
        <w:spacing w:line="228" w:lineRule="auto"/>
        <w:ind w:left="187"/>
        <w:rPr>
          <w:rFonts w:ascii="Times New Roman" w:hAnsi="Times New Roman"/>
          <w:spacing w:val="-4"/>
          <w:sz w:val="22"/>
          <w:szCs w:val="22"/>
        </w:rPr>
      </w:pPr>
      <w:r w:rsidRPr="000142AF">
        <w:rPr>
          <w:rFonts w:ascii="Times New Roman" w:hAnsi="Times New Roman"/>
          <w:spacing w:val="-4"/>
          <w:sz w:val="22"/>
          <w:szCs w:val="22"/>
        </w:rPr>
        <w:t>Notable Accomplishments:</w:t>
      </w:r>
    </w:p>
    <w:sdt>
      <w:sdtPr>
        <w:rPr>
          <w:rFonts w:ascii="Times New Roman" w:hAnsi="Times New Roman" w:hint="eastAsia"/>
          <w:spacing w:val="-4"/>
          <w:sz w:val="22"/>
          <w:szCs w:val="22"/>
          <w:lang w:eastAsia="ja-JP"/>
        </w:rPr>
        <w:id w:val="226189723"/>
        <w:placeholder>
          <w:docPart w:val="4A0B8DD3627E445097DEADA192B16CF7"/>
        </w:placeholder>
      </w:sdtPr>
      <w:sdtEndPr/>
      <w:sdtContent>
        <w:p w:rsidR="00BD6269" w:rsidRPr="000142AF" w:rsidRDefault="00BD6269" w:rsidP="00BD6269">
          <w:pPr>
            <w:numPr>
              <w:ilvl w:val="0"/>
              <w:numId w:val="6"/>
            </w:numPr>
            <w:spacing w:line="228" w:lineRule="auto"/>
            <w:rPr>
              <w:rFonts w:ascii="Times New Roman" w:hAnsi="Times New Roman"/>
              <w:spacing w:val="-4"/>
              <w:sz w:val="22"/>
              <w:szCs w:val="22"/>
            </w:rPr>
          </w:pP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[</w:t>
          </w:r>
          <w:r w:rsidRPr="000142AF">
            <w:rPr>
              <w:rFonts w:ascii="Times New Roman" w:hAnsi="Times New Roman"/>
              <w:spacing w:val="-4"/>
              <w:sz w:val="22"/>
              <w:szCs w:val="22"/>
            </w:rPr>
            <w:t>Achievement 1</w:t>
          </w: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]</w:t>
          </w:r>
        </w:p>
      </w:sdtContent>
    </w:sdt>
    <w:sdt>
      <w:sdtPr>
        <w:rPr>
          <w:rFonts w:ascii="Times New Roman" w:hAnsi="Times New Roman" w:hint="eastAsia"/>
          <w:spacing w:val="-4"/>
          <w:sz w:val="22"/>
          <w:szCs w:val="22"/>
          <w:lang w:eastAsia="ja-JP"/>
        </w:rPr>
        <w:id w:val="-623462027"/>
        <w:placeholder>
          <w:docPart w:val="4A0B8DD3627E445097DEADA192B16CF7"/>
        </w:placeholder>
      </w:sdtPr>
      <w:sdtEndPr/>
      <w:sdtContent>
        <w:p w:rsidR="00BD6269" w:rsidRDefault="00BD6269" w:rsidP="00BD6269">
          <w:pPr>
            <w:numPr>
              <w:ilvl w:val="0"/>
              <w:numId w:val="6"/>
            </w:numPr>
            <w:spacing w:line="228" w:lineRule="auto"/>
            <w:rPr>
              <w:rFonts w:ascii="Times New Roman" w:hAnsi="Times New Roman"/>
              <w:spacing w:val="-4"/>
              <w:sz w:val="22"/>
              <w:szCs w:val="22"/>
            </w:rPr>
          </w:pP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[</w:t>
          </w:r>
          <w:r w:rsidRPr="000142AF">
            <w:rPr>
              <w:rFonts w:ascii="Times New Roman" w:hAnsi="Times New Roman"/>
              <w:spacing w:val="-4"/>
              <w:sz w:val="22"/>
              <w:szCs w:val="22"/>
            </w:rPr>
            <w:t>Achievement 2</w:t>
          </w: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]</w:t>
          </w:r>
        </w:p>
      </w:sdtContent>
    </w:sdt>
    <w:p w:rsidR="00BD6269" w:rsidRPr="00BD6269" w:rsidRDefault="00BD6269" w:rsidP="00BD6269">
      <w:pPr>
        <w:spacing w:line="228" w:lineRule="auto"/>
        <w:rPr>
          <w:rFonts w:ascii="Times New Roman" w:hAnsi="Times New Roman"/>
          <w:spacing w:val="-4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Look w:val="01E0" w:firstRow="1" w:lastRow="1" w:firstColumn="1" w:lastColumn="1" w:noHBand="0" w:noVBand="0"/>
      </w:tblPr>
      <w:tblGrid>
        <w:gridCol w:w="10456"/>
      </w:tblGrid>
      <w:tr w:rsidR="00BD6269" w:rsidRPr="00FE3A7F" w:rsidTr="00981ADA">
        <w:trPr>
          <w:trHeight w:val="1349"/>
        </w:trPr>
        <w:tc>
          <w:tcPr>
            <w:tcW w:w="11016" w:type="dxa"/>
            <w:shd w:val="clear" w:color="auto" w:fill="E6E6E6"/>
          </w:tcPr>
          <w:p w:rsidR="00BD6269" w:rsidRPr="00FE3A7F" w:rsidRDefault="00EB5A7A" w:rsidP="00981ADA">
            <w:pPr>
              <w:tabs>
                <w:tab w:val="right" w:pos="10800"/>
              </w:tabs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614490680"/>
                <w:placeholder>
                  <w:docPart w:val="FA3CBB6F506F462F8CB0CBB22E80A1AF"/>
                </w:placeholder>
                <w:text/>
              </w:sdtPr>
              <w:sdtEndPr/>
              <w:sdtContent>
                <w:r w:rsidR="00BD6269" w:rsidRPr="00FE3A7F">
                  <w:rPr>
                    <w:rFonts w:ascii="Times New Roman" w:hAnsi="Times New Roman"/>
                    <w:b/>
                    <w:sz w:val="22"/>
                    <w:szCs w:val="22"/>
                  </w:rPr>
                  <w:t>[</w:t>
                </w:r>
                <w:r w:rsidR="00BD6269">
                  <w:rPr>
                    <w:rFonts w:ascii="Times New Roman" w:hAnsi="Times New Roman" w:hint="eastAsia"/>
                    <w:b/>
                    <w:sz w:val="22"/>
                    <w:szCs w:val="22"/>
                  </w:rPr>
                  <w:t>Company Name</w:t>
                </w:r>
                <w:r w:rsidR="00BD6269" w:rsidRPr="00FE3A7F">
                  <w:rPr>
                    <w:rFonts w:ascii="Times New Roman" w:hAnsi="Times New Roman"/>
                    <w:b/>
                    <w:sz w:val="22"/>
                    <w:szCs w:val="22"/>
                  </w:rPr>
                  <w:t>]</w:t>
                </w:r>
              </w:sdtContent>
            </w:sdt>
            <w:r w:rsidR="00BD6269" w:rsidRPr="00075F3B">
              <w:rPr>
                <w:rFonts w:ascii="Times New Roman" w:hAnsi="Times New Roman"/>
                <w:b/>
                <w:color w:val="E36C0A" w:themeColor="accent6" w:themeShade="BF"/>
                <w:sz w:val="22"/>
                <w:szCs w:val="22"/>
              </w:rPr>
              <w:t xml:space="preserve"> </w:t>
            </w:r>
            <w:r w:rsidR="00BD6269" w:rsidRPr="00FE3A7F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</w:t>
            </w:r>
            <w:r w:rsidR="00BD6269" w:rsidRPr="00FE3A7F"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eastAsia="ja-JP"/>
                </w:rPr>
                <w:id w:val="1670289344"/>
                <w:placeholder>
                  <w:docPart w:val="41139911EE204981B9BF8748603CFE9D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BD6269" w:rsidRPr="009F5A34">
                  <w:rPr>
                    <w:rStyle w:val="af0"/>
                  </w:rPr>
                  <w:t>Click here to enter a date.</w:t>
                </w:r>
              </w:sdtContent>
            </w:sdt>
            <w:r w:rsidR="00BD6269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 </w:t>
            </w:r>
            <w:r w:rsidR="00BD6269" w:rsidRPr="00075F3B">
              <w:rPr>
                <w:rFonts w:ascii="Times New Roman" w:hAnsi="Times New Roman"/>
                <w:sz w:val="22"/>
                <w:szCs w:val="22"/>
              </w:rPr>
              <w:t>–</w:t>
            </w:r>
            <w:r w:rsidR="00BD6269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eastAsia="ja-JP"/>
                </w:rPr>
                <w:id w:val="-1005978791"/>
                <w:placeholder>
                  <w:docPart w:val="95A7AC3AF74C436187DE7E6CA0D80F23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BD6269" w:rsidRPr="009F5A34">
                  <w:rPr>
                    <w:rStyle w:val="af0"/>
                  </w:rPr>
                  <w:t>Click here to enter a date.</w:t>
                </w:r>
              </w:sdtContent>
            </w:sdt>
          </w:p>
          <w:sdt>
            <w:sdtPr>
              <w:rPr>
                <w:rFonts w:ascii="Times New Roman" w:hAnsi="Times New Roman" w:hint="eastAsia"/>
                <w:b/>
                <w:bCs/>
                <w:i/>
                <w:sz w:val="22"/>
                <w:szCs w:val="22"/>
                <w:lang w:eastAsia="ja-JP"/>
              </w:rPr>
              <w:id w:val="207160971"/>
              <w:placeholder>
                <w:docPart w:val="FA3CBB6F506F462F8CB0CBB22E80A1AF"/>
              </w:placeholder>
            </w:sdtPr>
            <w:sdtEndPr/>
            <w:sdtContent>
              <w:p w:rsidR="00BD6269" w:rsidRPr="00FE3A7F" w:rsidRDefault="00BD6269" w:rsidP="00981ADA">
                <w:pPr>
                  <w:spacing w:line="228" w:lineRule="auto"/>
                  <w:ind w:firstLine="180"/>
                  <w:rPr>
                    <w:rFonts w:ascii="Times New Roman" w:hAnsi="Times New Roman"/>
                    <w:b/>
                    <w:bCs/>
                    <w:sz w:val="22"/>
                    <w:szCs w:val="22"/>
                    <w:lang w:eastAsia="ja-JP"/>
                  </w:rPr>
                </w:pPr>
                <w:r>
                  <w:rPr>
                    <w:rFonts w:ascii="Times New Roman" w:hAnsi="Times New Roman" w:hint="eastAsia"/>
                    <w:b/>
                    <w:bCs/>
                    <w:i/>
                    <w:sz w:val="22"/>
                    <w:szCs w:val="22"/>
                    <w:lang w:eastAsia="ja-JP"/>
                  </w:rPr>
                  <w:t>[</w:t>
                </w:r>
                <w:r w:rsidRPr="00FE3A7F">
                  <w:rPr>
                    <w:rFonts w:ascii="Times New Roman" w:hAnsi="Times New Roman"/>
                    <w:b/>
                    <w:bCs/>
                    <w:i/>
                    <w:sz w:val="22"/>
                    <w:szCs w:val="22"/>
                  </w:rPr>
                  <w:t>Job Title</w:t>
                </w:r>
                <w:r>
                  <w:rPr>
                    <w:rFonts w:ascii="Times New Roman" w:hAnsi="Times New Roman" w:hint="eastAsia"/>
                    <w:b/>
                    <w:bCs/>
                    <w:i/>
                    <w:sz w:val="22"/>
                    <w:szCs w:val="22"/>
                    <w:lang w:eastAsia="ja-JP"/>
                  </w:rPr>
                  <w:t>]</w:t>
                </w:r>
              </w:p>
            </w:sdtContent>
          </w:sdt>
          <w:p w:rsidR="00BD6269" w:rsidRPr="00FE3A7F" w:rsidRDefault="00BD6269" w:rsidP="00981ADA">
            <w:pPr>
              <w:spacing w:before="60" w:after="60" w:line="228" w:lineRule="auto"/>
              <w:ind w:left="18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871D7">
              <w:rPr>
                <w:rFonts w:ascii="Times New Roman" w:hAnsi="Times New Roman"/>
                <w:color w:val="365F91"/>
                <w:spacing w:val="-4"/>
                <w:sz w:val="22"/>
                <w:szCs w:val="22"/>
              </w:rPr>
              <w:t>Key Contributions:</w:t>
            </w:r>
            <w:sdt>
              <w:sdtPr>
                <w:rPr>
                  <w:rFonts w:ascii="Times New Roman" w:hAnsi="Times New Roman"/>
                  <w:color w:val="365F91"/>
                  <w:spacing w:val="-4"/>
                  <w:sz w:val="22"/>
                  <w:szCs w:val="22"/>
                </w:rPr>
                <w:id w:val="1023680774"/>
                <w:placeholder>
                  <w:docPart w:val="FA3CBB6F506F462F8CB0CBB22E80A1AF"/>
                </w:placeholder>
                <w:showingPlcHdr/>
              </w:sdtPr>
              <w:sdtEndPr/>
              <w:sdtContent>
                <w:r w:rsidRPr="009F5A34">
                  <w:rPr>
                    <w:rStyle w:val="af0"/>
                  </w:rPr>
                  <w:t>Click here to enter text.</w:t>
                </w:r>
              </w:sdtContent>
            </w:sdt>
          </w:p>
        </w:tc>
      </w:tr>
    </w:tbl>
    <w:p w:rsidR="00BD6269" w:rsidRPr="000142AF" w:rsidRDefault="00BD6269" w:rsidP="00BD6269">
      <w:pPr>
        <w:spacing w:line="228" w:lineRule="auto"/>
        <w:ind w:left="187"/>
        <w:rPr>
          <w:rFonts w:ascii="Times New Roman" w:hAnsi="Times New Roman"/>
          <w:spacing w:val="-4"/>
          <w:sz w:val="22"/>
          <w:szCs w:val="22"/>
        </w:rPr>
      </w:pPr>
      <w:r w:rsidRPr="000142AF">
        <w:rPr>
          <w:rFonts w:ascii="Times New Roman" w:hAnsi="Times New Roman"/>
          <w:spacing w:val="-4"/>
          <w:sz w:val="22"/>
          <w:szCs w:val="22"/>
        </w:rPr>
        <w:t>Notable Accomplishments:</w:t>
      </w:r>
    </w:p>
    <w:sdt>
      <w:sdtPr>
        <w:rPr>
          <w:rFonts w:ascii="Times New Roman" w:hAnsi="Times New Roman" w:hint="eastAsia"/>
          <w:spacing w:val="-4"/>
          <w:sz w:val="22"/>
          <w:szCs w:val="22"/>
          <w:lang w:eastAsia="ja-JP"/>
        </w:rPr>
        <w:id w:val="780917003"/>
        <w:placeholder>
          <w:docPart w:val="FA3CBB6F506F462F8CB0CBB22E80A1AF"/>
        </w:placeholder>
      </w:sdtPr>
      <w:sdtEndPr/>
      <w:sdtContent>
        <w:p w:rsidR="00BD6269" w:rsidRPr="000142AF" w:rsidRDefault="00BD6269" w:rsidP="00BD6269">
          <w:pPr>
            <w:numPr>
              <w:ilvl w:val="0"/>
              <w:numId w:val="6"/>
            </w:numPr>
            <w:spacing w:line="228" w:lineRule="auto"/>
            <w:rPr>
              <w:rFonts w:ascii="Times New Roman" w:hAnsi="Times New Roman"/>
              <w:spacing w:val="-4"/>
              <w:sz w:val="22"/>
              <w:szCs w:val="22"/>
            </w:rPr>
          </w:pP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[</w:t>
          </w:r>
          <w:r w:rsidRPr="000142AF">
            <w:rPr>
              <w:rFonts w:ascii="Times New Roman" w:hAnsi="Times New Roman"/>
              <w:spacing w:val="-4"/>
              <w:sz w:val="22"/>
              <w:szCs w:val="22"/>
            </w:rPr>
            <w:t>Achievement 1</w:t>
          </w: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]</w:t>
          </w:r>
        </w:p>
      </w:sdtContent>
    </w:sdt>
    <w:sdt>
      <w:sdtPr>
        <w:rPr>
          <w:rFonts w:ascii="Times New Roman" w:hAnsi="Times New Roman" w:hint="eastAsia"/>
          <w:spacing w:val="-4"/>
          <w:sz w:val="22"/>
          <w:szCs w:val="22"/>
          <w:lang w:eastAsia="ja-JP"/>
        </w:rPr>
        <w:id w:val="-337003716"/>
        <w:placeholder>
          <w:docPart w:val="FA3CBB6F506F462F8CB0CBB22E80A1AF"/>
        </w:placeholder>
      </w:sdtPr>
      <w:sdtEndPr/>
      <w:sdtContent>
        <w:p w:rsidR="00BD6269" w:rsidRDefault="00BD6269" w:rsidP="00BD6269">
          <w:pPr>
            <w:numPr>
              <w:ilvl w:val="0"/>
              <w:numId w:val="6"/>
            </w:numPr>
            <w:spacing w:line="228" w:lineRule="auto"/>
            <w:rPr>
              <w:rFonts w:ascii="Times New Roman" w:hAnsi="Times New Roman"/>
              <w:spacing w:val="-4"/>
              <w:sz w:val="22"/>
              <w:szCs w:val="22"/>
            </w:rPr>
          </w:pP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[</w:t>
          </w:r>
          <w:r w:rsidRPr="000142AF">
            <w:rPr>
              <w:rFonts w:ascii="Times New Roman" w:hAnsi="Times New Roman"/>
              <w:spacing w:val="-4"/>
              <w:sz w:val="22"/>
              <w:szCs w:val="22"/>
            </w:rPr>
            <w:t>Achievement 2</w:t>
          </w:r>
          <w:r>
            <w:rPr>
              <w:rFonts w:ascii="Times New Roman" w:hAnsi="Times New Roman" w:hint="eastAsia"/>
              <w:spacing w:val="-4"/>
              <w:sz w:val="22"/>
              <w:szCs w:val="22"/>
              <w:lang w:eastAsia="ja-JP"/>
            </w:rPr>
            <w:t>]</w:t>
          </w:r>
        </w:p>
      </w:sdtContent>
    </w:sdt>
    <w:p w:rsidR="00075F3B" w:rsidRDefault="00075F3B" w:rsidP="00075F3B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  <w:u w:val="single"/>
          <w:lang w:eastAsia="ja-JP"/>
        </w:rPr>
      </w:pPr>
    </w:p>
    <w:p w:rsidR="00675309" w:rsidRDefault="00675309" w:rsidP="00075F3B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  <w:u w:val="single"/>
          <w:lang w:eastAsia="ja-JP"/>
        </w:rPr>
      </w:pPr>
    </w:p>
    <w:p w:rsidR="00075F3B" w:rsidRPr="00FB4D33" w:rsidRDefault="00075F3B" w:rsidP="00075F3B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  <w:u w:val="single"/>
          <w:lang w:eastAsia="ja-JP"/>
        </w:rPr>
      </w:pPr>
      <w:r w:rsidRPr="004533E1">
        <w:rPr>
          <w:rFonts w:ascii="Times New Roman" w:hAnsi="Times New Roman"/>
          <w:b/>
          <w:bCs/>
          <w:color w:val="000000"/>
          <w:szCs w:val="22"/>
          <w:u w:val="single"/>
        </w:rPr>
        <w:t>EDUCATION</w:t>
      </w:r>
    </w:p>
    <w:p w:rsidR="00075F3B" w:rsidRPr="00B730C1" w:rsidRDefault="00EB5A7A" w:rsidP="00075F3B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Times New Roman" w:eastAsia="ＭＳ Ｐゴシック" w:hAnsi="Times New Roman"/>
          <w:b/>
          <w:bCs/>
          <w:sz w:val="20"/>
          <w:lang w:eastAsia="ja-JP"/>
        </w:rPr>
      </w:pPr>
      <w:sdt>
        <w:sdtPr>
          <w:rPr>
            <w:rFonts w:ascii="Times New Roman" w:eastAsia="ＭＳ Ｐゴシック" w:hAnsi="Times New Roman" w:hint="eastAsia"/>
            <w:b/>
            <w:bCs/>
            <w:sz w:val="20"/>
            <w:lang w:eastAsia="ja-JP"/>
          </w:rPr>
          <w:id w:val="268445667"/>
          <w:placeholder>
            <w:docPart w:val="50617E89B28A4D96B1AD8B910B7A60CE"/>
          </w:placeholder>
          <w:text/>
        </w:sdtPr>
        <w:sdtEndPr/>
        <w:sdtContent>
          <w:r w:rsidR="00B730C1" w:rsidRPr="00B730C1">
            <w:rPr>
              <w:rFonts w:ascii="Times New Roman" w:eastAsia="ＭＳ Ｐゴシック" w:hAnsi="Times New Roman" w:hint="eastAsia"/>
              <w:b/>
              <w:bCs/>
              <w:sz w:val="20"/>
              <w:lang w:eastAsia="ja-JP"/>
            </w:rPr>
            <w:t>[School Name]</w:t>
          </w:r>
        </w:sdtContent>
      </w:sdt>
      <w:r w:rsidR="00BD6269">
        <w:rPr>
          <w:rFonts w:ascii="Times New Roman" w:eastAsia="ＭＳ Ｐゴシック" w:hAnsi="Times New Roman" w:hint="eastAsia"/>
          <w:b/>
          <w:bCs/>
          <w:sz w:val="20"/>
          <w:lang w:eastAsia="ja-JP"/>
        </w:rPr>
        <w:t>,</w:t>
      </w:r>
      <w:r w:rsidR="00B730C1" w:rsidRPr="00B730C1">
        <w:rPr>
          <w:rFonts w:ascii="Times New Roman" w:eastAsia="ＭＳ Ｐゴシック" w:hAnsi="Times New Roman" w:hint="eastAsia"/>
          <w:b/>
          <w:bCs/>
          <w:sz w:val="20"/>
          <w:lang w:eastAsia="ja-JP"/>
        </w:rPr>
        <w:t xml:space="preserve"> </w:t>
      </w:r>
      <w:sdt>
        <w:sdtPr>
          <w:rPr>
            <w:rFonts w:ascii="Times New Roman" w:eastAsia="ＭＳ Ｐゴシック" w:hAnsi="Times New Roman" w:hint="eastAsia"/>
            <w:b/>
            <w:bCs/>
            <w:sz w:val="20"/>
            <w:lang w:eastAsia="ja-JP"/>
          </w:rPr>
          <w:id w:val="732276707"/>
          <w:placeholder>
            <w:docPart w:val="50617E89B28A4D96B1AD8B910B7A60CE"/>
          </w:placeholder>
          <w:text/>
        </w:sdtPr>
        <w:sdtEndPr/>
        <w:sdtContent>
          <w:r w:rsidR="00B730C1" w:rsidRPr="00B730C1">
            <w:rPr>
              <w:rFonts w:ascii="Times New Roman" w:eastAsia="ＭＳ Ｐゴシック" w:hAnsi="Times New Roman" w:hint="eastAsia"/>
              <w:b/>
              <w:bCs/>
              <w:sz w:val="20"/>
              <w:lang w:eastAsia="ja-JP"/>
            </w:rPr>
            <w:t>[Graduated Year]</w:t>
          </w:r>
        </w:sdtContent>
      </w:sdt>
    </w:p>
    <w:p w:rsidR="00B730C1" w:rsidRPr="00B730C1" w:rsidRDefault="00EB5A7A" w:rsidP="00075F3B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Times New Roman" w:eastAsia="ＭＳ Ｐゴシック" w:hAnsi="Times New Roman"/>
          <w:b/>
          <w:bCs/>
          <w:sz w:val="20"/>
          <w:lang w:eastAsia="ja-JP"/>
        </w:rPr>
      </w:pPr>
      <w:sdt>
        <w:sdtPr>
          <w:rPr>
            <w:rFonts w:ascii="Times New Roman" w:eastAsia="ＭＳ Ｐゴシック" w:hAnsi="Times New Roman" w:hint="eastAsia"/>
            <w:b/>
            <w:bCs/>
            <w:sz w:val="20"/>
            <w:lang w:eastAsia="ja-JP"/>
          </w:rPr>
          <w:id w:val="-514377458"/>
          <w:placeholder>
            <w:docPart w:val="50617E89B28A4D96B1AD8B910B7A60CE"/>
          </w:placeholder>
          <w:text/>
        </w:sdtPr>
        <w:sdtEndPr/>
        <w:sdtContent>
          <w:r w:rsidR="00B730C1">
            <w:rPr>
              <w:rFonts w:ascii="Times New Roman" w:eastAsia="ＭＳ Ｐゴシック" w:hAnsi="Times New Roman" w:hint="eastAsia"/>
              <w:b/>
              <w:bCs/>
              <w:sz w:val="20"/>
              <w:lang w:eastAsia="ja-JP"/>
            </w:rPr>
            <w:t>[</w:t>
          </w:r>
          <w:r w:rsidR="00B730C1" w:rsidRPr="00B730C1">
            <w:rPr>
              <w:rFonts w:ascii="Times New Roman" w:eastAsia="ＭＳ Ｐゴシック" w:hAnsi="Times New Roman" w:hint="eastAsia"/>
              <w:b/>
              <w:bCs/>
              <w:sz w:val="20"/>
              <w:lang w:eastAsia="ja-JP"/>
            </w:rPr>
            <w:t>School Name]</w:t>
          </w:r>
        </w:sdtContent>
      </w:sdt>
      <w:r w:rsidR="00B730C1" w:rsidRPr="00B730C1">
        <w:rPr>
          <w:rFonts w:ascii="Times New Roman" w:eastAsia="ＭＳ Ｐゴシック" w:hAnsi="Times New Roman" w:hint="eastAsia"/>
          <w:b/>
          <w:bCs/>
          <w:sz w:val="20"/>
          <w:lang w:eastAsia="ja-JP"/>
        </w:rPr>
        <w:t xml:space="preserve">, </w:t>
      </w:r>
      <w:sdt>
        <w:sdtPr>
          <w:rPr>
            <w:rFonts w:ascii="Times New Roman" w:eastAsia="ＭＳ Ｐゴシック" w:hAnsi="Times New Roman" w:hint="eastAsia"/>
            <w:b/>
            <w:bCs/>
            <w:sz w:val="20"/>
            <w:lang w:eastAsia="ja-JP"/>
          </w:rPr>
          <w:id w:val="867574718"/>
          <w:placeholder>
            <w:docPart w:val="50617E89B28A4D96B1AD8B910B7A60CE"/>
          </w:placeholder>
          <w:text/>
        </w:sdtPr>
        <w:sdtEndPr/>
        <w:sdtContent>
          <w:r w:rsidR="00B730C1" w:rsidRPr="00B730C1">
            <w:rPr>
              <w:rFonts w:ascii="Times New Roman" w:eastAsia="ＭＳ Ｐゴシック" w:hAnsi="Times New Roman" w:hint="eastAsia"/>
              <w:b/>
              <w:bCs/>
              <w:sz w:val="20"/>
              <w:lang w:eastAsia="ja-JP"/>
            </w:rPr>
            <w:t>[Graduated Year]</w:t>
          </w:r>
        </w:sdtContent>
      </w:sdt>
    </w:p>
    <w:p w:rsidR="00BD6269" w:rsidRDefault="00BD6269" w:rsidP="00075F3B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  <w:u w:val="single"/>
          <w:lang w:eastAsia="ja-JP"/>
        </w:rPr>
      </w:pPr>
    </w:p>
    <w:p w:rsidR="00675309" w:rsidRPr="00F50868" w:rsidRDefault="00675309" w:rsidP="00075F3B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  <w:u w:val="single"/>
          <w:lang w:eastAsia="ja-JP"/>
        </w:rPr>
      </w:pPr>
    </w:p>
    <w:p w:rsidR="00075F3B" w:rsidRPr="001C5B5F" w:rsidRDefault="00075F3B" w:rsidP="00075F3B">
      <w:pPr>
        <w:widowControl w:val="0"/>
        <w:tabs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  <w:tab w:val="left" w:pos="7669"/>
          <w:tab w:val="left" w:pos="8149"/>
          <w:tab w:val="left" w:pos="8628"/>
          <w:tab w:val="left" w:pos="9108"/>
          <w:tab w:val="left" w:pos="9588"/>
          <w:tab w:val="left" w:pos="10066"/>
          <w:tab w:val="left" w:pos="10546"/>
          <w:tab w:val="left" w:pos="11025"/>
          <w:tab w:val="left" w:pos="11505"/>
          <w:tab w:val="left" w:pos="11985"/>
          <w:tab w:val="left" w:pos="12464"/>
          <w:tab w:val="left" w:pos="12944"/>
          <w:tab w:val="left" w:pos="13423"/>
          <w:tab w:val="left" w:pos="13903"/>
          <w:tab w:val="left" w:pos="14383"/>
          <w:tab w:val="left" w:pos="14862"/>
          <w:tab w:val="left" w:pos="15342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2"/>
          <w:u w:val="single"/>
          <w:lang w:eastAsia="ja-JP"/>
        </w:rPr>
      </w:pPr>
      <w:r w:rsidRPr="004533E1">
        <w:rPr>
          <w:rFonts w:ascii="Times New Roman" w:hAnsi="Times New Roman"/>
          <w:b/>
          <w:bCs/>
          <w:color w:val="000000"/>
          <w:szCs w:val="22"/>
          <w:u w:val="single"/>
        </w:rPr>
        <w:t>ADDITIONAL INFORMATION</w:t>
      </w:r>
    </w:p>
    <w:sdt>
      <w:sdtPr>
        <w:rPr>
          <w:rFonts w:ascii="Century" w:eastAsia="ＭＳ Ｐゴシック" w:hAnsi="Century" w:cs="ＭＳ Ｐゴシック"/>
          <w:color w:val="E36C0A" w:themeColor="accent6" w:themeShade="BF"/>
          <w:sz w:val="21"/>
          <w:szCs w:val="21"/>
          <w:lang w:eastAsia="ja-JP"/>
        </w:rPr>
        <w:id w:val="1584176209"/>
        <w:placeholder>
          <w:docPart w:val="50617E89B28A4D96B1AD8B910B7A60CE"/>
        </w:placeholder>
      </w:sdtPr>
      <w:sdtEndPr/>
      <w:sdtContent>
        <w:p w:rsidR="00075F3B" w:rsidRDefault="007E7A3C" w:rsidP="009F543B">
          <w:pPr>
            <w:rPr>
              <w:rFonts w:ascii="Century" w:eastAsia="ＭＳ Ｐゴシック" w:hAnsi="Century" w:cs="ＭＳ Ｐゴシック"/>
              <w:color w:val="E36C0A" w:themeColor="accent6" w:themeShade="BF"/>
              <w:sz w:val="21"/>
              <w:szCs w:val="21"/>
              <w:lang w:eastAsia="ja-JP"/>
            </w:rPr>
          </w:pPr>
          <w:r w:rsidRPr="007E7A3C">
            <w:rPr>
              <w:rFonts w:ascii="Century" w:eastAsia="ＭＳ Ｐゴシック" w:hAnsi="Century" w:cs="ＭＳ Ｐゴシック"/>
              <w:sz w:val="21"/>
              <w:szCs w:val="21"/>
              <w:lang w:eastAsia="ja-JP"/>
            </w:rPr>
            <w:t>Language:</w:t>
          </w:r>
          <w:r>
            <w:rPr>
              <w:rFonts w:ascii="Century" w:eastAsia="ＭＳ Ｐゴシック" w:hAnsi="Century" w:cs="ＭＳ Ｐゴシック"/>
              <w:color w:val="E36C0A" w:themeColor="accent6" w:themeShade="BF"/>
              <w:sz w:val="21"/>
              <w:szCs w:val="21"/>
              <w:lang w:eastAsia="ja-JP"/>
            </w:rPr>
            <w:t xml:space="preserve"> </w:t>
          </w:r>
        </w:p>
      </w:sdtContent>
    </w:sdt>
    <w:p w:rsidR="00675309" w:rsidRDefault="00675309" w:rsidP="009F543B">
      <w:pPr>
        <w:rPr>
          <w:rFonts w:ascii="Century" w:eastAsia="ＭＳ Ｐゴシック" w:hAnsi="Century" w:cs="ＭＳ Ｐゴシック"/>
          <w:sz w:val="21"/>
          <w:szCs w:val="21"/>
          <w:lang w:eastAsia="ja-JP"/>
        </w:rPr>
      </w:pPr>
      <w:r w:rsidRPr="00675309">
        <w:rPr>
          <w:rFonts w:ascii="Century" w:eastAsia="ＭＳ Ｐゴシック" w:hAnsi="Century" w:cs="ＭＳ Ｐゴシック"/>
          <w:sz w:val="21"/>
          <w:szCs w:val="21"/>
          <w:lang w:eastAsia="ja-JP"/>
        </w:rPr>
        <w:t>Expected salary</w:t>
      </w:r>
      <w:r>
        <w:rPr>
          <w:rFonts w:ascii="Century" w:eastAsia="ＭＳ Ｐゴシック" w:hAnsi="Century" w:cs="ＭＳ Ｐゴシック"/>
          <w:sz w:val="21"/>
          <w:szCs w:val="21"/>
          <w:lang w:eastAsia="ja-JP"/>
        </w:rPr>
        <w:t xml:space="preserve">: </w:t>
      </w:r>
    </w:p>
    <w:p w:rsidR="00762BFE" w:rsidRDefault="00762BFE" w:rsidP="009F543B">
      <w:pPr>
        <w:rPr>
          <w:rFonts w:ascii="Century" w:eastAsia="ＭＳ Ｐゴシック" w:hAnsi="Century" w:cs="ＭＳ Ｐゴシック"/>
          <w:sz w:val="21"/>
          <w:szCs w:val="21"/>
          <w:lang w:eastAsia="ja-JP"/>
        </w:rPr>
      </w:pPr>
      <w:r>
        <w:rPr>
          <w:rFonts w:ascii="Century" w:eastAsia="ＭＳ Ｐゴシック" w:hAnsi="Century" w:cs="ＭＳ Ｐゴシック"/>
          <w:sz w:val="21"/>
          <w:szCs w:val="21"/>
          <w:lang w:eastAsia="ja-JP"/>
        </w:rPr>
        <w:t xml:space="preserve">Current salary (not mandatory): </w:t>
      </w:r>
    </w:p>
    <w:p w:rsidR="00EB5A7A" w:rsidRDefault="00EB5A7A" w:rsidP="009F543B">
      <w:pPr>
        <w:rPr>
          <w:rFonts w:ascii="Century" w:eastAsia="ＭＳ Ｐゴシック" w:hAnsi="Century" w:cs="ＭＳ Ｐゴシック"/>
          <w:sz w:val="21"/>
          <w:szCs w:val="21"/>
          <w:lang w:eastAsia="ja-JP"/>
        </w:rPr>
      </w:pPr>
      <w:r>
        <w:rPr>
          <w:rFonts w:ascii="Century" w:eastAsia="ＭＳ Ｐゴシック" w:hAnsi="Century" w:cs="ＭＳ Ｐゴシック" w:hint="eastAsia"/>
          <w:sz w:val="21"/>
          <w:szCs w:val="21"/>
          <w:lang w:eastAsia="ja-JP"/>
        </w:rPr>
        <w:t>Referee</w:t>
      </w:r>
      <w:r>
        <w:rPr>
          <w:rFonts w:ascii="Century" w:eastAsia="ＭＳ Ｐゴシック" w:hAnsi="Century" w:cs="ＭＳ Ｐゴシック"/>
          <w:sz w:val="21"/>
          <w:szCs w:val="21"/>
          <w:lang w:eastAsia="ja-JP"/>
        </w:rPr>
        <w:t xml:space="preserve"> </w:t>
      </w:r>
      <w:r>
        <w:rPr>
          <w:rFonts w:ascii="Century" w:eastAsia="ＭＳ Ｐゴシック" w:hAnsi="Century" w:cs="ＭＳ Ｐゴシック" w:hint="eastAsia"/>
          <w:sz w:val="21"/>
          <w:szCs w:val="21"/>
          <w:lang w:eastAsia="ja-JP"/>
        </w:rPr>
        <w:t>1:</w:t>
      </w:r>
      <w:bookmarkStart w:id="0" w:name="_GoBack"/>
      <w:bookmarkEnd w:id="0"/>
    </w:p>
    <w:p w:rsidR="00EB5A7A" w:rsidRPr="00675309" w:rsidRDefault="00EB5A7A" w:rsidP="009F543B">
      <w:pPr>
        <w:rPr>
          <w:rFonts w:ascii="Century" w:eastAsia="ＭＳ Ｐゴシック" w:hAnsi="Century" w:cs="ＭＳ Ｐゴシック"/>
          <w:sz w:val="21"/>
          <w:szCs w:val="21"/>
          <w:lang w:eastAsia="ja-JP"/>
        </w:rPr>
      </w:pPr>
      <w:r>
        <w:rPr>
          <w:rFonts w:ascii="Century" w:eastAsia="ＭＳ Ｐゴシック" w:hAnsi="Century" w:cs="ＭＳ Ｐゴシック" w:hint="eastAsia"/>
          <w:sz w:val="21"/>
          <w:szCs w:val="21"/>
          <w:lang w:eastAsia="ja-JP"/>
        </w:rPr>
        <w:t>R</w:t>
      </w:r>
      <w:r>
        <w:rPr>
          <w:rFonts w:ascii="Century" w:eastAsia="ＭＳ Ｐゴシック" w:hAnsi="Century" w:cs="ＭＳ Ｐゴシック"/>
          <w:sz w:val="21"/>
          <w:szCs w:val="21"/>
          <w:lang w:eastAsia="ja-JP"/>
        </w:rPr>
        <w:t>eferee 2:</w:t>
      </w:r>
    </w:p>
    <w:sectPr w:rsidR="00EB5A7A" w:rsidRPr="00675309" w:rsidSect="00675309"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63" w:rsidRDefault="003C7463">
      <w:r>
        <w:separator/>
      </w:r>
    </w:p>
  </w:endnote>
  <w:endnote w:type="continuationSeparator" w:id="0">
    <w:p w:rsidR="003C7463" w:rsidRDefault="003C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63" w:rsidRDefault="003C7463">
      <w:r>
        <w:separator/>
      </w:r>
    </w:p>
  </w:footnote>
  <w:footnote w:type="continuationSeparator" w:id="0">
    <w:p w:rsidR="003C7463" w:rsidRDefault="003C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BD14532_"/>
      </v:shape>
    </w:pict>
  </w:numPicBullet>
  <w:abstractNum w:abstractNumId="0" w15:restartNumberingAfterBreak="0">
    <w:nsid w:val="FFFFFF1D"/>
    <w:multiLevelType w:val="multilevel"/>
    <w:tmpl w:val="14BE3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D7C5B"/>
    <w:multiLevelType w:val="hybridMultilevel"/>
    <w:tmpl w:val="2286B89C"/>
    <w:lvl w:ilvl="0" w:tplc="C8249060">
      <w:start w:val="1706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Candara" w:eastAsia="Times New Roman" w:hAnsi="Candara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19591624"/>
    <w:multiLevelType w:val="multilevel"/>
    <w:tmpl w:val="344E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204DB"/>
    <w:multiLevelType w:val="multilevel"/>
    <w:tmpl w:val="C43C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B0800"/>
    <w:multiLevelType w:val="hybridMultilevel"/>
    <w:tmpl w:val="10CE01B4"/>
    <w:lvl w:ilvl="0" w:tplc="FF74C36E">
      <w:start w:val="1706"/>
      <w:numFmt w:val="bullet"/>
      <w:lvlText w:val="-"/>
      <w:lvlJc w:val="left"/>
      <w:pPr>
        <w:ind w:left="907" w:hanging="360"/>
      </w:pPr>
      <w:rPr>
        <w:rFonts w:ascii="Candara" w:hAnsi="Candara" w:cs="Courier New" w:hint="default"/>
        <w:b/>
        <w:i w:val="0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3A0C10BC"/>
    <w:multiLevelType w:val="hybridMultilevel"/>
    <w:tmpl w:val="5470CD42"/>
    <w:lvl w:ilvl="0" w:tplc="FF74C36E">
      <w:start w:val="1706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Candara" w:hAnsi="Candara" w:cs="Courier New" w:hint="default"/>
        <w:b/>
        <w:i w:val="0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6" w15:restartNumberingAfterBreak="0">
    <w:nsid w:val="442925C3"/>
    <w:multiLevelType w:val="hybridMultilevel"/>
    <w:tmpl w:val="A82AF786"/>
    <w:lvl w:ilvl="0" w:tplc="FF74C36E">
      <w:start w:val="1706"/>
      <w:numFmt w:val="bullet"/>
      <w:lvlText w:val="-"/>
      <w:lvlJc w:val="left"/>
      <w:pPr>
        <w:ind w:left="420" w:hanging="420"/>
      </w:pPr>
      <w:rPr>
        <w:rFonts w:ascii="Candara" w:hAnsi="Candara" w:cs="Courier New" w:hint="default"/>
        <w:b/>
        <w:i w:val="0"/>
        <w:color w:val="8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B1240D"/>
    <w:multiLevelType w:val="hybridMultilevel"/>
    <w:tmpl w:val="CF407AE4"/>
    <w:lvl w:ilvl="0" w:tplc="A2BC8F3E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4B4E26B5"/>
    <w:multiLevelType w:val="hybridMultilevel"/>
    <w:tmpl w:val="6E16A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6D0648"/>
    <w:multiLevelType w:val="multilevel"/>
    <w:tmpl w:val="2286B89C"/>
    <w:lvl w:ilvl="0">
      <w:start w:val="1706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Candara" w:eastAsia="Times New Roman" w:hAnsi="Candara" w:cs="Courier New" w:hint="default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6C"/>
    <w:rsid w:val="00005200"/>
    <w:rsid w:val="00010192"/>
    <w:rsid w:val="00011C7C"/>
    <w:rsid w:val="00012038"/>
    <w:rsid w:val="000138E7"/>
    <w:rsid w:val="000142AF"/>
    <w:rsid w:val="00021810"/>
    <w:rsid w:val="00021C10"/>
    <w:rsid w:val="00030CC0"/>
    <w:rsid w:val="00031F00"/>
    <w:rsid w:val="000326AC"/>
    <w:rsid w:val="00040795"/>
    <w:rsid w:val="000440C9"/>
    <w:rsid w:val="000469BF"/>
    <w:rsid w:val="00047856"/>
    <w:rsid w:val="00061AAB"/>
    <w:rsid w:val="000628EA"/>
    <w:rsid w:val="00073E84"/>
    <w:rsid w:val="00074213"/>
    <w:rsid w:val="00075F3B"/>
    <w:rsid w:val="000824E1"/>
    <w:rsid w:val="00085F15"/>
    <w:rsid w:val="000B33A6"/>
    <w:rsid w:val="000C6AC7"/>
    <w:rsid w:val="000D181B"/>
    <w:rsid w:val="000D4C8C"/>
    <w:rsid w:val="000E5D3A"/>
    <w:rsid w:val="000F4054"/>
    <w:rsid w:val="00102E2D"/>
    <w:rsid w:val="00116BD5"/>
    <w:rsid w:val="00116BEA"/>
    <w:rsid w:val="00124FE0"/>
    <w:rsid w:val="00125041"/>
    <w:rsid w:val="0012619C"/>
    <w:rsid w:val="00137018"/>
    <w:rsid w:val="00137AEF"/>
    <w:rsid w:val="0014499A"/>
    <w:rsid w:val="0015461F"/>
    <w:rsid w:val="00170A42"/>
    <w:rsid w:val="00181279"/>
    <w:rsid w:val="00184734"/>
    <w:rsid w:val="001916A4"/>
    <w:rsid w:val="00197BFA"/>
    <w:rsid w:val="001A5DB2"/>
    <w:rsid w:val="001C3295"/>
    <w:rsid w:val="001C5B5F"/>
    <w:rsid w:val="001D2530"/>
    <w:rsid w:val="001F3F48"/>
    <w:rsid w:val="001F5B30"/>
    <w:rsid w:val="00205FFD"/>
    <w:rsid w:val="00212EC3"/>
    <w:rsid w:val="00222A1A"/>
    <w:rsid w:val="00225080"/>
    <w:rsid w:val="00243E25"/>
    <w:rsid w:val="00246917"/>
    <w:rsid w:val="00256E7D"/>
    <w:rsid w:val="002606DD"/>
    <w:rsid w:val="0026319B"/>
    <w:rsid w:val="002651F7"/>
    <w:rsid w:val="00274F2D"/>
    <w:rsid w:val="002759FF"/>
    <w:rsid w:val="00281C3A"/>
    <w:rsid w:val="002B59A5"/>
    <w:rsid w:val="002F27DA"/>
    <w:rsid w:val="002F5491"/>
    <w:rsid w:val="003127F1"/>
    <w:rsid w:val="00312EE1"/>
    <w:rsid w:val="00324983"/>
    <w:rsid w:val="00336D25"/>
    <w:rsid w:val="0034064B"/>
    <w:rsid w:val="00341FC1"/>
    <w:rsid w:val="0035746F"/>
    <w:rsid w:val="00357895"/>
    <w:rsid w:val="00361A81"/>
    <w:rsid w:val="00365C1F"/>
    <w:rsid w:val="003660C9"/>
    <w:rsid w:val="00371437"/>
    <w:rsid w:val="00382DBC"/>
    <w:rsid w:val="003A2BDF"/>
    <w:rsid w:val="003C32E7"/>
    <w:rsid w:val="003C7463"/>
    <w:rsid w:val="003D4C80"/>
    <w:rsid w:val="003E6ECD"/>
    <w:rsid w:val="003F0955"/>
    <w:rsid w:val="00402E4C"/>
    <w:rsid w:val="004052FC"/>
    <w:rsid w:val="00410170"/>
    <w:rsid w:val="00433E88"/>
    <w:rsid w:val="004344A4"/>
    <w:rsid w:val="0043571A"/>
    <w:rsid w:val="00441E25"/>
    <w:rsid w:val="004533E1"/>
    <w:rsid w:val="00454D3A"/>
    <w:rsid w:val="00457B12"/>
    <w:rsid w:val="004956AD"/>
    <w:rsid w:val="004A11D5"/>
    <w:rsid w:val="004A1FA0"/>
    <w:rsid w:val="004A5F69"/>
    <w:rsid w:val="004A6BB2"/>
    <w:rsid w:val="004B479F"/>
    <w:rsid w:val="004C158C"/>
    <w:rsid w:val="004C3A07"/>
    <w:rsid w:val="004D268E"/>
    <w:rsid w:val="004E0631"/>
    <w:rsid w:val="004E224D"/>
    <w:rsid w:val="004E63B1"/>
    <w:rsid w:val="0051045C"/>
    <w:rsid w:val="00525ED3"/>
    <w:rsid w:val="005312A6"/>
    <w:rsid w:val="00540721"/>
    <w:rsid w:val="0054241E"/>
    <w:rsid w:val="005449D3"/>
    <w:rsid w:val="00556614"/>
    <w:rsid w:val="00557AE0"/>
    <w:rsid w:val="00561999"/>
    <w:rsid w:val="00581AA9"/>
    <w:rsid w:val="00593BC5"/>
    <w:rsid w:val="005A1276"/>
    <w:rsid w:val="005A4F49"/>
    <w:rsid w:val="005A61A0"/>
    <w:rsid w:val="005B11FD"/>
    <w:rsid w:val="005C2EC9"/>
    <w:rsid w:val="005D0E4D"/>
    <w:rsid w:val="005E50BA"/>
    <w:rsid w:val="005E5E8C"/>
    <w:rsid w:val="005F5522"/>
    <w:rsid w:val="00610B97"/>
    <w:rsid w:val="00617385"/>
    <w:rsid w:val="00621430"/>
    <w:rsid w:val="0062198B"/>
    <w:rsid w:val="006256EF"/>
    <w:rsid w:val="00627A15"/>
    <w:rsid w:val="0063002F"/>
    <w:rsid w:val="00631D06"/>
    <w:rsid w:val="006322F2"/>
    <w:rsid w:val="006351CB"/>
    <w:rsid w:val="00642479"/>
    <w:rsid w:val="00642B19"/>
    <w:rsid w:val="00646FCD"/>
    <w:rsid w:val="00667B16"/>
    <w:rsid w:val="00675309"/>
    <w:rsid w:val="006A704C"/>
    <w:rsid w:val="006B29E5"/>
    <w:rsid w:val="006B3C45"/>
    <w:rsid w:val="006C211D"/>
    <w:rsid w:val="006C37EF"/>
    <w:rsid w:val="006E349F"/>
    <w:rsid w:val="006E646B"/>
    <w:rsid w:val="00705BD1"/>
    <w:rsid w:val="0070715D"/>
    <w:rsid w:val="00714486"/>
    <w:rsid w:val="00723321"/>
    <w:rsid w:val="0072665C"/>
    <w:rsid w:val="00744859"/>
    <w:rsid w:val="00744EED"/>
    <w:rsid w:val="00754CE1"/>
    <w:rsid w:val="00762BFE"/>
    <w:rsid w:val="00765080"/>
    <w:rsid w:val="00772554"/>
    <w:rsid w:val="00785B30"/>
    <w:rsid w:val="007926E8"/>
    <w:rsid w:val="00793DE8"/>
    <w:rsid w:val="007A2896"/>
    <w:rsid w:val="007B14D6"/>
    <w:rsid w:val="007B21DA"/>
    <w:rsid w:val="007B566C"/>
    <w:rsid w:val="007B69E4"/>
    <w:rsid w:val="007C1850"/>
    <w:rsid w:val="007C7E92"/>
    <w:rsid w:val="007E7A3C"/>
    <w:rsid w:val="007F3158"/>
    <w:rsid w:val="007F5CF9"/>
    <w:rsid w:val="00801D98"/>
    <w:rsid w:val="00823706"/>
    <w:rsid w:val="008325D1"/>
    <w:rsid w:val="00833B9B"/>
    <w:rsid w:val="00837866"/>
    <w:rsid w:val="00841859"/>
    <w:rsid w:val="00844942"/>
    <w:rsid w:val="0085027A"/>
    <w:rsid w:val="00851737"/>
    <w:rsid w:val="00860AB1"/>
    <w:rsid w:val="008672F6"/>
    <w:rsid w:val="00867527"/>
    <w:rsid w:val="00881760"/>
    <w:rsid w:val="0089436A"/>
    <w:rsid w:val="00894CB3"/>
    <w:rsid w:val="0089621A"/>
    <w:rsid w:val="008A0114"/>
    <w:rsid w:val="008A366D"/>
    <w:rsid w:val="008A548F"/>
    <w:rsid w:val="008A6668"/>
    <w:rsid w:val="008B2A95"/>
    <w:rsid w:val="008B344A"/>
    <w:rsid w:val="008B4703"/>
    <w:rsid w:val="008B62CE"/>
    <w:rsid w:val="008C70B3"/>
    <w:rsid w:val="008D7A93"/>
    <w:rsid w:val="008E691F"/>
    <w:rsid w:val="008F51CB"/>
    <w:rsid w:val="008F53B1"/>
    <w:rsid w:val="008F6813"/>
    <w:rsid w:val="0091624C"/>
    <w:rsid w:val="009210D2"/>
    <w:rsid w:val="00926031"/>
    <w:rsid w:val="00930128"/>
    <w:rsid w:val="00934D58"/>
    <w:rsid w:val="00977E72"/>
    <w:rsid w:val="00996B2F"/>
    <w:rsid w:val="009B039C"/>
    <w:rsid w:val="009B2756"/>
    <w:rsid w:val="009B6B6B"/>
    <w:rsid w:val="009C068F"/>
    <w:rsid w:val="009C4EB7"/>
    <w:rsid w:val="009D2DE9"/>
    <w:rsid w:val="009D44C2"/>
    <w:rsid w:val="009D79DD"/>
    <w:rsid w:val="009E7F47"/>
    <w:rsid w:val="009F32E6"/>
    <w:rsid w:val="009F543B"/>
    <w:rsid w:val="00A12B53"/>
    <w:rsid w:val="00A14B52"/>
    <w:rsid w:val="00A14C12"/>
    <w:rsid w:val="00A154EA"/>
    <w:rsid w:val="00A15BDC"/>
    <w:rsid w:val="00A646DD"/>
    <w:rsid w:val="00A70D0A"/>
    <w:rsid w:val="00A8764D"/>
    <w:rsid w:val="00A87DB4"/>
    <w:rsid w:val="00A934F8"/>
    <w:rsid w:val="00AA1C7A"/>
    <w:rsid w:val="00AB2705"/>
    <w:rsid w:val="00AD5D3B"/>
    <w:rsid w:val="00AE7C2E"/>
    <w:rsid w:val="00AF2AB2"/>
    <w:rsid w:val="00B076EB"/>
    <w:rsid w:val="00B21A23"/>
    <w:rsid w:val="00B25480"/>
    <w:rsid w:val="00B45941"/>
    <w:rsid w:val="00B604CC"/>
    <w:rsid w:val="00B672CF"/>
    <w:rsid w:val="00B730C1"/>
    <w:rsid w:val="00B7584E"/>
    <w:rsid w:val="00B85558"/>
    <w:rsid w:val="00B901E9"/>
    <w:rsid w:val="00B92CA5"/>
    <w:rsid w:val="00BC2E44"/>
    <w:rsid w:val="00BC4B27"/>
    <w:rsid w:val="00BC7109"/>
    <w:rsid w:val="00BD6269"/>
    <w:rsid w:val="00BE1204"/>
    <w:rsid w:val="00BF40A6"/>
    <w:rsid w:val="00BF6F0D"/>
    <w:rsid w:val="00C05286"/>
    <w:rsid w:val="00C06033"/>
    <w:rsid w:val="00C1399C"/>
    <w:rsid w:val="00C30D44"/>
    <w:rsid w:val="00C32575"/>
    <w:rsid w:val="00C428BF"/>
    <w:rsid w:val="00C43BC4"/>
    <w:rsid w:val="00C5059D"/>
    <w:rsid w:val="00C50AF6"/>
    <w:rsid w:val="00C63159"/>
    <w:rsid w:val="00C738BE"/>
    <w:rsid w:val="00C90A7F"/>
    <w:rsid w:val="00C937FF"/>
    <w:rsid w:val="00C9693E"/>
    <w:rsid w:val="00CA28F7"/>
    <w:rsid w:val="00CA3C0F"/>
    <w:rsid w:val="00CB2990"/>
    <w:rsid w:val="00CC0BD2"/>
    <w:rsid w:val="00CD0B4B"/>
    <w:rsid w:val="00CE305E"/>
    <w:rsid w:val="00CF0726"/>
    <w:rsid w:val="00CF0BA3"/>
    <w:rsid w:val="00CF0CBA"/>
    <w:rsid w:val="00CF1076"/>
    <w:rsid w:val="00CF3B5C"/>
    <w:rsid w:val="00CF59DC"/>
    <w:rsid w:val="00D364D4"/>
    <w:rsid w:val="00D545EA"/>
    <w:rsid w:val="00D576F3"/>
    <w:rsid w:val="00D65D35"/>
    <w:rsid w:val="00D94D7E"/>
    <w:rsid w:val="00DA2961"/>
    <w:rsid w:val="00DA4FFE"/>
    <w:rsid w:val="00DA6C93"/>
    <w:rsid w:val="00DD5CC4"/>
    <w:rsid w:val="00DE355F"/>
    <w:rsid w:val="00DE5C6C"/>
    <w:rsid w:val="00E063F9"/>
    <w:rsid w:val="00E0750E"/>
    <w:rsid w:val="00E100B4"/>
    <w:rsid w:val="00E10904"/>
    <w:rsid w:val="00E213B6"/>
    <w:rsid w:val="00E2212C"/>
    <w:rsid w:val="00E35428"/>
    <w:rsid w:val="00E45118"/>
    <w:rsid w:val="00E516E7"/>
    <w:rsid w:val="00E56A5A"/>
    <w:rsid w:val="00E650FF"/>
    <w:rsid w:val="00EB5A7A"/>
    <w:rsid w:val="00ED0FC5"/>
    <w:rsid w:val="00ED7930"/>
    <w:rsid w:val="00EE0F4A"/>
    <w:rsid w:val="00EE1DDC"/>
    <w:rsid w:val="00EE4E8A"/>
    <w:rsid w:val="00F06743"/>
    <w:rsid w:val="00F06CE3"/>
    <w:rsid w:val="00F22F70"/>
    <w:rsid w:val="00F3620B"/>
    <w:rsid w:val="00F45451"/>
    <w:rsid w:val="00F50868"/>
    <w:rsid w:val="00F55882"/>
    <w:rsid w:val="00F871D7"/>
    <w:rsid w:val="00F875B5"/>
    <w:rsid w:val="00F953F7"/>
    <w:rsid w:val="00FA0ACF"/>
    <w:rsid w:val="00FA5D0E"/>
    <w:rsid w:val="00FB4D33"/>
    <w:rsid w:val="00FB6063"/>
    <w:rsid w:val="00FB6C02"/>
    <w:rsid w:val="00FC020D"/>
    <w:rsid w:val="00FC2617"/>
    <w:rsid w:val="00FE3A7F"/>
    <w:rsid w:val="00F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EF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E1"/>
    <w:rPr>
      <w:rFonts w:ascii="Times" w:hAnsi="Times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705BD1"/>
    <w:pPr>
      <w:keepNext/>
      <w:outlineLvl w:val="0"/>
    </w:pPr>
    <w:rPr>
      <w:rFonts w:ascii="Times New Roman" w:hAnsi="Times New Roman"/>
      <w:i/>
      <w:spacing w:val="5"/>
      <w:kern w:val="1"/>
      <w:sz w:val="23"/>
    </w:rPr>
  </w:style>
  <w:style w:type="paragraph" w:styleId="2">
    <w:name w:val="heading 2"/>
    <w:basedOn w:val="a"/>
    <w:next w:val="a"/>
    <w:link w:val="20"/>
    <w:qFormat/>
    <w:rsid w:val="00705BD1"/>
    <w:pPr>
      <w:keepNext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qFormat/>
    <w:rsid w:val="008C70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12EE1"/>
    <w:pPr>
      <w:spacing w:after="440" w:line="240" w:lineRule="atLeast"/>
      <w:jc w:val="center"/>
    </w:pPr>
    <w:rPr>
      <w:rFonts w:ascii="Helvetica" w:hAnsi="Helvetica"/>
      <w:spacing w:val="80"/>
      <w:kern w:val="1"/>
      <w:position w:val="12"/>
      <w:sz w:val="36"/>
    </w:rPr>
  </w:style>
  <w:style w:type="character" w:customStyle="1" w:styleId="a5">
    <w:name w:val="表題 (文字)"/>
    <w:link w:val="a4"/>
    <w:locked/>
    <w:rsid w:val="00312EE1"/>
    <w:rPr>
      <w:rFonts w:ascii="Helvetica" w:hAnsi="Helvetica"/>
      <w:spacing w:val="80"/>
      <w:kern w:val="1"/>
      <w:position w:val="12"/>
      <w:sz w:val="36"/>
      <w:lang w:val="en-US" w:eastAsia="en-US" w:bidi="ar-SA"/>
    </w:rPr>
  </w:style>
  <w:style w:type="character" w:styleId="a6">
    <w:name w:val="Hyperlink"/>
    <w:rsid w:val="00312EE1"/>
    <w:rPr>
      <w:rFonts w:cs="Times New Roman"/>
      <w:color w:val="0000FF"/>
      <w:u w:val="single"/>
    </w:rPr>
  </w:style>
  <w:style w:type="character" w:customStyle="1" w:styleId="10">
    <w:name w:val="見出し 1 (文字)"/>
    <w:link w:val="1"/>
    <w:locked/>
    <w:rsid w:val="00705BD1"/>
    <w:rPr>
      <w:i/>
      <w:spacing w:val="5"/>
      <w:kern w:val="1"/>
      <w:sz w:val="23"/>
      <w:lang w:val="en-US" w:eastAsia="en-US" w:bidi="ar-SA"/>
    </w:rPr>
  </w:style>
  <w:style w:type="character" w:customStyle="1" w:styleId="20">
    <w:name w:val="見出し 2 (文字)"/>
    <w:link w:val="2"/>
    <w:locked/>
    <w:rsid w:val="00705BD1"/>
    <w:rPr>
      <w:b/>
      <w:bCs/>
      <w:sz w:val="24"/>
      <w:lang w:val="en-US" w:eastAsia="en-US" w:bidi="ar-SA"/>
    </w:rPr>
  </w:style>
  <w:style w:type="paragraph" w:styleId="a7">
    <w:name w:val="Body Text"/>
    <w:basedOn w:val="a"/>
    <w:link w:val="a8"/>
    <w:rsid w:val="00705BD1"/>
    <w:pPr>
      <w:jc w:val="both"/>
    </w:pPr>
    <w:rPr>
      <w:rFonts w:ascii="Times New Roman" w:hAnsi="Times New Roman"/>
      <w:sz w:val="22"/>
    </w:rPr>
  </w:style>
  <w:style w:type="character" w:customStyle="1" w:styleId="a8">
    <w:name w:val="本文 (文字)"/>
    <w:link w:val="a7"/>
    <w:locked/>
    <w:rsid w:val="00705BD1"/>
    <w:rPr>
      <w:sz w:val="22"/>
      <w:lang w:val="en-US" w:eastAsia="en-US" w:bidi="ar-SA"/>
    </w:rPr>
  </w:style>
  <w:style w:type="character" w:customStyle="1" w:styleId="apple-style-span">
    <w:name w:val="apple-style-span"/>
    <w:basedOn w:val="a0"/>
    <w:rsid w:val="008A548F"/>
  </w:style>
  <w:style w:type="character" w:customStyle="1" w:styleId="apple-converted-space">
    <w:name w:val="apple-converted-space"/>
    <w:basedOn w:val="a0"/>
    <w:rsid w:val="007B14D6"/>
  </w:style>
  <w:style w:type="paragraph" w:styleId="a9">
    <w:name w:val="header"/>
    <w:basedOn w:val="a"/>
    <w:link w:val="aa"/>
    <w:uiPriority w:val="99"/>
    <w:rsid w:val="007C1850"/>
    <w:pPr>
      <w:tabs>
        <w:tab w:val="center" w:pos="4320"/>
        <w:tab w:val="right" w:pos="8640"/>
      </w:tabs>
    </w:pPr>
  </w:style>
  <w:style w:type="character" w:customStyle="1" w:styleId="aa">
    <w:name w:val="ヘッダー (文字)"/>
    <w:link w:val="a9"/>
    <w:uiPriority w:val="99"/>
    <w:locked/>
    <w:rsid w:val="007C1850"/>
    <w:rPr>
      <w:rFonts w:ascii="Times" w:hAnsi="Times"/>
      <w:sz w:val="24"/>
      <w:lang w:val="en-US" w:eastAsia="en-US" w:bidi="ar-SA"/>
    </w:rPr>
  </w:style>
  <w:style w:type="paragraph" w:styleId="ab">
    <w:name w:val="footer"/>
    <w:basedOn w:val="a"/>
    <w:rsid w:val="00B85558"/>
    <w:pPr>
      <w:tabs>
        <w:tab w:val="center" w:pos="4320"/>
        <w:tab w:val="right" w:pos="8640"/>
      </w:tabs>
    </w:pPr>
  </w:style>
  <w:style w:type="character" w:styleId="ac">
    <w:name w:val="page number"/>
    <w:basedOn w:val="a0"/>
    <w:rsid w:val="00B85558"/>
  </w:style>
  <w:style w:type="paragraph" w:styleId="ad">
    <w:name w:val="Balloon Text"/>
    <w:basedOn w:val="a"/>
    <w:link w:val="ae"/>
    <w:rsid w:val="009F543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F543B"/>
    <w:rPr>
      <w:rFonts w:ascii="Arial" w:eastAsia="ＭＳ ゴシック" w:hAnsi="Arial" w:cs="Times New Roman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765080"/>
    <w:pPr>
      <w:ind w:leftChars="400" w:left="840"/>
    </w:pPr>
  </w:style>
  <w:style w:type="character" w:styleId="af0">
    <w:name w:val="Placeholder Text"/>
    <w:basedOn w:val="a0"/>
    <w:uiPriority w:val="99"/>
    <w:semiHidden/>
    <w:rsid w:val="00E56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i\Desktop\yama\&#12473;&#12479;&#12452;&#12523;&#12459;&#12479;&#12525;&#12464;&#12486;&#12531;&#12503;&#12524;&#12540;&#12488;\old\English_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17E89B28A4D96B1AD8B910B7A60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4A9032-2518-49D9-B05D-1EB1F476705A}"/>
      </w:docPartPr>
      <w:docPartBody>
        <w:p w:rsidR="003E7E90" w:rsidRDefault="00E61D8C">
          <w:pPr>
            <w:pStyle w:val="50617E89B28A4D96B1AD8B910B7A60CE"/>
          </w:pPr>
          <w:r w:rsidRPr="009F5A34">
            <w:rPr>
              <w:rStyle w:val="a3"/>
            </w:rPr>
            <w:t>Click here to enter text.</w:t>
          </w:r>
        </w:p>
      </w:docPartBody>
    </w:docPart>
    <w:docPart>
      <w:docPartPr>
        <w:name w:val="CC09813CFFCA4C04A28D79730D90D4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D976A-C9A4-432B-9D5F-C9C69765670B}"/>
      </w:docPartPr>
      <w:docPartBody>
        <w:p w:rsidR="003E7E90" w:rsidRDefault="00E61D8C">
          <w:pPr>
            <w:pStyle w:val="CC09813CFFCA4C04A28D79730D90D429"/>
          </w:pPr>
          <w:r w:rsidRPr="009F5A34">
            <w:rPr>
              <w:rStyle w:val="a3"/>
            </w:rPr>
            <w:t>Click here to enter a date.</w:t>
          </w:r>
        </w:p>
      </w:docPartBody>
    </w:docPart>
    <w:docPart>
      <w:docPartPr>
        <w:name w:val="4A0B8DD3627E445097DEADA192B16C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A1836B-C551-402F-9D67-2C4DB491511C}"/>
      </w:docPartPr>
      <w:docPartBody>
        <w:p w:rsidR="003E7E90" w:rsidRDefault="00E61D8C">
          <w:pPr>
            <w:pStyle w:val="4A0B8DD3627E445097DEADA192B16CF7"/>
          </w:pPr>
          <w:r w:rsidRPr="009F5A34">
            <w:rPr>
              <w:rStyle w:val="a3"/>
            </w:rPr>
            <w:t>Click here to enter text.</w:t>
          </w:r>
        </w:p>
      </w:docPartBody>
    </w:docPart>
    <w:docPart>
      <w:docPartPr>
        <w:name w:val="B391F25CEF5A4918A9494F415BDFE7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A90410-3F26-4B72-9941-C26014123B56}"/>
      </w:docPartPr>
      <w:docPartBody>
        <w:p w:rsidR="003E7E90" w:rsidRDefault="00E61D8C">
          <w:pPr>
            <w:pStyle w:val="B391F25CEF5A4918A9494F415BDFE783"/>
          </w:pPr>
          <w:r w:rsidRPr="009F5A34">
            <w:rPr>
              <w:rStyle w:val="a3"/>
            </w:rPr>
            <w:t>Click here to enter a date.</w:t>
          </w:r>
        </w:p>
      </w:docPartBody>
    </w:docPart>
    <w:docPart>
      <w:docPartPr>
        <w:name w:val="005CC9D0FCB944D9ADED38E2B52E77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7C42B-6494-4CE7-BE62-37FC3021546C}"/>
      </w:docPartPr>
      <w:docPartBody>
        <w:p w:rsidR="003E7E90" w:rsidRDefault="00E61D8C">
          <w:pPr>
            <w:pStyle w:val="005CC9D0FCB944D9ADED38E2B52E7774"/>
          </w:pPr>
          <w:r w:rsidRPr="009F5A34">
            <w:rPr>
              <w:rStyle w:val="a3"/>
            </w:rPr>
            <w:t>Click here to enter a date.</w:t>
          </w:r>
        </w:p>
      </w:docPartBody>
    </w:docPart>
    <w:docPart>
      <w:docPartPr>
        <w:name w:val="FA3CBB6F506F462F8CB0CBB22E80A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704849-ABA8-4BF2-A262-961A3CB39800}"/>
      </w:docPartPr>
      <w:docPartBody>
        <w:p w:rsidR="003E7E90" w:rsidRDefault="00E61D8C">
          <w:pPr>
            <w:pStyle w:val="FA3CBB6F506F462F8CB0CBB22E80A1AF"/>
          </w:pPr>
          <w:r w:rsidRPr="009F5A34">
            <w:rPr>
              <w:rStyle w:val="a3"/>
            </w:rPr>
            <w:t>Click here to enter text.</w:t>
          </w:r>
        </w:p>
      </w:docPartBody>
    </w:docPart>
    <w:docPart>
      <w:docPartPr>
        <w:name w:val="41139911EE204981B9BF8748603CFE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8EBA29-F0BC-47AB-95F2-D01758F10CAE}"/>
      </w:docPartPr>
      <w:docPartBody>
        <w:p w:rsidR="003E7E90" w:rsidRDefault="00E61D8C">
          <w:pPr>
            <w:pStyle w:val="41139911EE204981B9BF8748603CFE9D"/>
          </w:pPr>
          <w:r w:rsidRPr="009F5A34">
            <w:rPr>
              <w:rStyle w:val="a3"/>
            </w:rPr>
            <w:t>Click here to enter a date.</w:t>
          </w:r>
        </w:p>
      </w:docPartBody>
    </w:docPart>
    <w:docPart>
      <w:docPartPr>
        <w:name w:val="95A7AC3AF74C436187DE7E6CA0D80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45C87F-C94C-4D92-B090-DA46DC2AF514}"/>
      </w:docPartPr>
      <w:docPartBody>
        <w:p w:rsidR="003E7E90" w:rsidRDefault="00E61D8C">
          <w:pPr>
            <w:pStyle w:val="95A7AC3AF74C436187DE7E6CA0D80F23"/>
          </w:pPr>
          <w:r w:rsidRPr="009F5A34">
            <w:rPr>
              <w:rStyle w:val="a3"/>
            </w:rPr>
            <w:t>Click here to enter a date.</w:t>
          </w:r>
        </w:p>
      </w:docPartBody>
    </w:docPart>
    <w:docPart>
      <w:docPartPr>
        <w:name w:val="7A7219EBF40142E7965E9E6159E0E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F63EC1-695B-46C0-84DE-55F10D6666FC}"/>
      </w:docPartPr>
      <w:docPartBody>
        <w:p w:rsidR="00EB507C" w:rsidRDefault="003E7E90" w:rsidP="003E7E90">
          <w:pPr>
            <w:pStyle w:val="7A7219EBF40142E7965E9E6159E0E1B7"/>
          </w:pPr>
          <w:r w:rsidRPr="009F5A34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8C"/>
    <w:rsid w:val="003E7E90"/>
    <w:rsid w:val="00C64476"/>
    <w:rsid w:val="00E61D8C"/>
    <w:rsid w:val="00E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7E90"/>
    <w:rPr>
      <w:color w:val="808080"/>
    </w:rPr>
  </w:style>
  <w:style w:type="paragraph" w:customStyle="1" w:styleId="50617E89B28A4D96B1AD8B910B7A60CE">
    <w:name w:val="50617E89B28A4D96B1AD8B910B7A60CE"/>
    <w:pPr>
      <w:widowControl w:val="0"/>
      <w:jc w:val="both"/>
    </w:pPr>
  </w:style>
  <w:style w:type="paragraph" w:customStyle="1" w:styleId="CC09813CFFCA4C04A28D79730D90D429">
    <w:name w:val="CC09813CFFCA4C04A28D79730D90D429"/>
    <w:pPr>
      <w:widowControl w:val="0"/>
      <w:jc w:val="both"/>
    </w:pPr>
  </w:style>
  <w:style w:type="paragraph" w:customStyle="1" w:styleId="4A0B8DD3627E445097DEADA192B16CF7">
    <w:name w:val="4A0B8DD3627E445097DEADA192B16CF7"/>
    <w:pPr>
      <w:widowControl w:val="0"/>
      <w:jc w:val="both"/>
    </w:pPr>
  </w:style>
  <w:style w:type="paragraph" w:customStyle="1" w:styleId="B391F25CEF5A4918A9494F415BDFE783">
    <w:name w:val="B391F25CEF5A4918A9494F415BDFE783"/>
    <w:pPr>
      <w:widowControl w:val="0"/>
      <w:jc w:val="both"/>
    </w:pPr>
  </w:style>
  <w:style w:type="paragraph" w:customStyle="1" w:styleId="005CC9D0FCB944D9ADED38E2B52E7774">
    <w:name w:val="005CC9D0FCB944D9ADED38E2B52E7774"/>
    <w:pPr>
      <w:widowControl w:val="0"/>
      <w:jc w:val="both"/>
    </w:pPr>
  </w:style>
  <w:style w:type="paragraph" w:customStyle="1" w:styleId="FA3CBB6F506F462F8CB0CBB22E80A1AF">
    <w:name w:val="FA3CBB6F506F462F8CB0CBB22E80A1AF"/>
    <w:pPr>
      <w:widowControl w:val="0"/>
      <w:jc w:val="both"/>
    </w:pPr>
  </w:style>
  <w:style w:type="paragraph" w:customStyle="1" w:styleId="41139911EE204981B9BF8748603CFE9D">
    <w:name w:val="41139911EE204981B9BF8748603CFE9D"/>
    <w:pPr>
      <w:widowControl w:val="0"/>
      <w:jc w:val="both"/>
    </w:pPr>
  </w:style>
  <w:style w:type="paragraph" w:customStyle="1" w:styleId="95A7AC3AF74C436187DE7E6CA0D80F23">
    <w:name w:val="95A7AC3AF74C436187DE7E6CA0D80F23"/>
    <w:pPr>
      <w:widowControl w:val="0"/>
      <w:jc w:val="both"/>
    </w:pPr>
  </w:style>
  <w:style w:type="paragraph" w:customStyle="1" w:styleId="7A7219EBF40142E7965E9E6159E0E1B7">
    <w:name w:val="7A7219EBF40142E7965E9E6159E0E1B7"/>
    <w:rsid w:val="003E7E9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7FEF-D5FF-4AC7-A86A-81B553A1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English_resume.dotx</Template>
  <TotalTime>0</TotalTime>
  <Pages>1</Pages>
  <Words>142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2016-03-01T02:09:00Z</dcterms:created>
  <dcterms:modified xsi:type="dcterms:W3CDTF">2021-12-03T03:38:00Z</dcterms:modified>
</cp:coreProperties>
</file>